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38" w:rsidRDefault="00B27338" w:rsidP="00E66E98">
      <w:pPr>
        <w:snapToGrid w:val="0"/>
        <w:rPr>
          <w:sz w:val="32"/>
        </w:rPr>
      </w:pPr>
      <w:r>
        <w:rPr>
          <w:rFonts w:hint="eastAsia"/>
          <w:sz w:val="32"/>
        </w:rPr>
        <w:t>附件</w:t>
      </w:r>
      <w:r>
        <w:rPr>
          <w:sz w:val="32"/>
        </w:rPr>
        <w:t>2</w:t>
      </w:r>
    </w:p>
    <w:p w:rsidR="00B27338" w:rsidRDefault="00B27338" w:rsidP="00E66E98">
      <w:pPr>
        <w:snapToGrid w:val="0"/>
        <w:rPr>
          <w:sz w:val="32"/>
        </w:rPr>
      </w:pPr>
    </w:p>
    <w:p w:rsidR="00B27338" w:rsidRPr="00E66E98" w:rsidRDefault="00B27338" w:rsidP="00B26132">
      <w:pPr>
        <w:snapToGrid w:val="0"/>
        <w:ind w:rightChars="-105" w:right="31680"/>
        <w:rPr>
          <w:rFonts w:ascii="方正小标宋简体" w:eastAsia="方正小标宋简体" w:hAnsi="宋体"/>
          <w:b/>
          <w:spacing w:val="20"/>
          <w:sz w:val="44"/>
          <w:szCs w:val="44"/>
        </w:rPr>
      </w:pPr>
      <w:r w:rsidRPr="00E66E98">
        <w:rPr>
          <w:rFonts w:ascii="方正小标宋简体" w:eastAsia="方正小标宋简体" w:hAnsi="宋体" w:hint="eastAsia"/>
          <w:b/>
          <w:spacing w:val="20"/>
          <w:sz w:val="44"/>
          <w:szCs w:val="44"/>
        </w:rPr>
        <w:t>温州市中小</w:t>
      </w:r>
      <w:r w:rsidRPr="00E66E98">
        <w:rPr>
          <w:rFonts w:ascii="方正小标宋简体" w:eastAsia="方正小标宋简体" w:hAnsi="宋体" w:cs="宋体" w:hint="eastAsia"/>
          <w:b/>
          <w:spacing w:val="20"/>
          <w:sz w:val="44"/>
          <w:szCs w:val="44"/>
        </w:rPr>
        <w:t>学教坛新秀</w:t>
      </w:r>
      <w:r w:rsidRPr="00E66E98">
        <w:rPr>
          <w:rFonts w:ascii="方正小标宋简体" w:eastAsia="方正小标宋简体" w:hAnsi="宋体" w:cs="宋体"/>
          <w:b/>
          <w:spacing w:val="20"/>
          <w:sz w:val="44"/>
          <w:szCs w:val="44"/>
        </w:rPr>
        <w:t xml:space="preserve"> </w:t>
      </w:r>
      <w:r w:rsidRPr="00E66E98">
        <w:rPr>
          <w:rFonts w:ascii="方正小标宋简体" w:eastAsia="方正小标宋简体" w:hAnsi="宋体" w:cs="宋体" w:hint="eastAsia"/>
          <w:b/>
          <w:spacing w:val="20"/>
          <w:sz w:val="44"/>
          <w:szCs w:val="44"/>
        </w:rPr>
        <w:t>教坛中坚</w:t>
      </w:r>
      <w:r>
        <w:rPr>
          <w:rFonts w:ascii="方正小标宋简体" w:eastAsia="方正小标宋简体" w:hAnsi="宋体" w:cs="宋体"/>
          <w:b/>
          <w:spacing w:val="20"/>
          <w:sz w:val="44"/>
          <w:szCs w:val="44"/>
        </w:rPr>
        <w:t xml:space="preserve"> </w:t>
      </w:r>
      <w:r w:rsidRPr="00E66E98">
        <w:rPr>
          <w:rFonts w:ascii="方正小标宋简体" w:eastAsia="方正小标宋简体" w:hAnsi="宋体" w:cs="宋体" w:hint="eastAsia"/>
          <w:b/>
          <w:spacing w:val="20"/>
          <w:sz w:val="44"/>
          <w:szCs w:val="44"/>
        </w:rPr>
        <w:t>教坛宿将</w:t>
      </w:r>
    </w:p>
    <w:p w:rsidR="00B27338" w:rsidRDefault="00B27338" w:rsidP="00B26132">
      <w:pPr>
        <w:snapToGrid w:val="0"/>
        <w:ind w:leftChars="250" w:left="31680"/>
        <w:jc w:val="distribute"/>
        <w:rPr>
          <w:rFonts w:ascii="宋体"/>
          <w:b/>
          <w:spacing w:val="20"/>
          <w:sz w:val="44"/>
          <w:szCs w:val="44"/>
        </w:rPr>
      </w:pPr>
    </w:p>
    <w:p w:rsidR="00B27338" w:rsidRDefault="00B27338" w:rsidP="00B26132">
      <w:pPr>
        <w:snapToGrid w:val="0"/>
        <w:ind w:leftChars="250" w:left="31680"/>
        <w:jc w:val="distribute"/>
        <w:rPr>
          <w:rFonts w:ascii="宋体"/>
          <w:b/>
          <w:spacing w:val="20"/>
          <w:sz w:val="44"/>
          <w:szCs w:val="44"/>
        </w:rPr>
      </w:pPr>
    </w:p>
    <w:p w:rsidR="00B27338" w:rsidRDefault="00B27338" w:rsidP="00242227">
      <w:pPr>
        <w:jc w:val="center"/>
        <w:rPr>
          <w:rFonts w:eastAsia="黑体"/>
          <w:b/>
          <w:spacing w:val="20"/>
          <w:sz w:val="72"/>
          <w:szCs w:val="72"/>
        </w:rPr>
      </w:pPr>
      <w:r>
        <w:rPr>
          <w:rFonts w:eastAsia="黑体" w:hint="eastAsia"/>
          <w:b/>
          <w:spacing w:val="20"/>
          <w:sz w:val="72"/>
          <w:szCs w:val="72"/>
        </w:rPr>
        <w:t>申</w:t>
      </w:r>
    </w:p>
    <w:p w:rsidR="00B27338" w:rsidRDefault="00B27338" w:rsidP="00242227">
      <w:pPr>
        <w:jc w:val="center"/>
        <w:rPr>
          <w:rFonts w:eastAsia="黑体"/>
          <w:b/>
          <w:spacing w:val="20"/>
          <w:sz w:val="72"/>
          <w:szCs w:val="72"/>
        </w:rPr>
      </w:pPr>
      <w:r>
        <w:rPr>
          <w:rFonts w:eastAsia="黑体" w:hint="eastAsia"/>
          <w:b/>
          <w:spacing w:val="20"/>
          <w:sz w:val="72"/>
          <w:szCs w:val="72"/>
        </w:rPr>
        <w:t>报</w:t>
      </w:r>
    </w:p>
    <w:p w:rsidR="00B27338" w:rsidRDefault="00B27338" w:rsidP="00242227">
      <w:pPr>
        <w:jc w:val="center"/>
        <w:rPr>
          <w:rFonts w:eastAsia="黑体"/>
          <w:b/>
          <w:spacing w:val="20"/>
          <w:sz w:val="72"/>
          <w:szCs w:val="72"/>
        </w:rPr>
      </w:pPr>
      <w:r>
        <w:rPr>
          <w:rFonts w:eastAsia="黑体" w:hint="eastAsia"/>
          <w:b/>
          <w:spacing w:val="20"/>
          <w:sz w:val="72"/>
          <w:szCs w:val="72"/>
        </w:rPr>
        <w:t>表</w:t>
      </w:r>
    </w:p>
    <w:p w:rsidR="00B27338" w:rsidRDefault="00B27338" w:rsidP="00242227">
      <w:pPr>
        <w:adjustRightInd w:val="0"/>
        <w:spacing w:line="300" w:lineRule="exact"/>
        <w:jc w:val="center"/>
        <w:rPr>
          <w:rFonts w:ascii="黑体" w:eastAsia="黑体" w:hAnsi="Batang" w:cs="Batang"/>
          <w:sz w:val="24"/>
        </w:rPr>
      </w:pPr>
    </w:p>
    <w:p w:rsidR="00B27338" w:rsidRDefault="00B27338" w:rsidP="00242227">
      <w:pPr>
        <w:adjustRightInd w:val="0"/>
        <w:spacing w:line="300" w:lineRule="exact"/>
        <w:jc w:val="center"/>
        <w:rPr>
          <w:rFonts w:ascii="黑体" w:eastAsia="黑体" w:hAnsi="Batang" w:cs="Batang"/>
          <w:sz w:val="24"/>
        </w:rPr>
      </w:pPr>
    </w:p>
    <w:p w:rsidR="00B27338" w:rsidRDefault="00B27338" w:rsidP="00B26132">
      <w:pPr>
        <w:snapToGrid w:val="0"/>
        <w:spacing w:line="600" w:lineRule="exact"/>
        <w:ind w:leftChars="800" w:left="31680" w:firstLineChars="98" w:firstLine="31680"/>
        <w:rPr>
          <w:rFonts w:ascii="黑体" w:eastAsia="黑体" w:hAnsi="宋体"/>
          <w:b/>
          <w:sz w:val="32"/>
          <w:u w:val="single"/>
        </w:rPr>
      </w:pPr>
      <w:r>
        <w:rPr>
          <w:rFonts w:ascii="黑体" w:eastAsia="黑体" w:hAnsi="宋体" w:hint="eastAsia"/>
          <w:b/>
          <w:sz w:val="32"/>
        </w:rPr>
        <w:t>申</w:t>
      </w:r>
      <w:r>
        <w:rPr>
          <w:rFonts w:ascii="黑体" w:eastAsia="黑体" w:hAnsi="宋体"/>
          <w:b/>
          <w:sz w:val="32"/>
        </w:rPr>
        <w:t xml:space="preserve"> </w:t>
      </w:r>
      <w:r>
        <w:rPr>
          <w:rFonts w:ascii="黑体" w:eastAsia="黑体" w:hAnsi="宋体" w:hint="eastAsia"/>
          <w:b/>
          <w:sz w:val="32"/>
        </w:rPr>
        <w:t>报</w:t>
      </w:r>
      <w:r>
        <w:rPr>
          <w:rFonts w:ascii="黑体" w:eastAsia="黑体" w:hAnsi="宋体"/>
          <w:b/>
          <w:sz w:val="32"/>
        </w:rPr>
        <w:t xml:space="preserve"> </w:t>
      </w:r>
      <w:r>
        <w:rPr>
          <w:rFonts w:ascii="黑体" w:eastAsia="黑体" w:hAnsi="宋体" w:hint="eastAsia"/>
          <w:b/>
          <w:sz w:val="32"/>
        </w:rPr>
        <w:t>类</w:t>
      </w:r>
      <w:r>
        <w:rPr>
          <w:rFonts w:ascii="黑体" w:eastAsia="黑体" w:hAnsi="宋体"/>
          <w:b/>
          <w:sz w:val="32"/>
        </w:rPr>
        <w:t xml:space="preserve"> </w:t>
      </w:r>
      <w:r>
        <w:rPr>
          <w:rFonts w:ascii="黑体" w:eastAsia="黑体" w:hAnsi="宋体" w:hint="eastAsia"/>
          <w:b/>
          <w:sz w:val="32"/>
        </w:rPr>
        <w:t>别</w:t>
      </w:r>
      <w:r>
        <w:rPr>
          <w:rFonts w:ascii="黑体" w:eastAsia="黑体" w:hAnsi="宋体"/>
          <w:b/>
          <w:sz w:val="32"/>
          <w:u w:val="single"/>
        </w:rPr>
        <w:t xml:space="preserve">                     </w:t>
      </w:r>
    </w:p>
    <w:p w:rsidR="00B27338" w:rsidRDefault="00B27338" w:rsidP="00B26132">
      <w:pPr>
        <w:snapToGrid w:val="0"/>
        <w:spacing w:line="600" w:lineRule="exact"/>
        <w:ind w:leftChars="950" w:left="31680"/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t>学</w:t>
      </w:r>
      <w:r>
        <w:rPr>
          <w:rFonts w:ascii="黑体" w:eastAsia="黑体" w:hAnsi="宋体"/>
          <w:b/>
          <w:sz w:val="32"/>
        </w:rPr>
        <w:t xml:space="preserve"> </w:t>
      </w:r>
      <w:r>
        <w:rPr>
          <w:rFonts w:ascii="黑体" w:eastAsia="黑体" w:hAnsi="宋体" w:hint="eastAsia"/>
          <w:b/>
          <w:sz w:val="32"/>
        </w:rPr>
        <w:t>校</w:t>
      </w:r>
      <w:r>
        <w:rPr>
          <w:rFonts w:ascii="黑体" w:eastAsia="黑体" w:hAnsi="宋体"/>
          <w:b/>
          <w:sz w:val="32"/>
        </w:rPr>
        <w:t xml:space="preserve"> </w:t>
      </w:r>
      <w:r>
        <w:rPr>
          <w:rFonts w:ascii="黑体" w:eastAsia="黑体" w:hAnsi="宋体" w:hint="eastAsia"/>
          <w:b/>
          <w:sz w:val="32"/>
        </w:rPr>
        <w:t>名</w:t>
      </w:r>
      <w:r>
        <w:rPr>
          <w:rFonts w:ascii="黑体" w:eastAsia="黑体" w:hAnsi="宋体"/>
          <w:b/>
          <w:sz w:val="32"/>
        </w:rPr>
        <w:t xml:space="preserve"> </w:t>
      </w:r>
      <w:r>
        <w:rPr>
          <w:rFonts w:ascii="黑体" w:eastAsia="黑体" w:hAnsi="宋体" w:hint="eastAsia"/>
          <w:b/>
          <w:sz w:val="32"/>
        </w:rPr>
        <w:t>称</w:t>
      </w:r>
      <w:r>
        <w:rPr>
          <w:rFonts w:ascii="黑体" w:eastAsia="黑体" w:hAnsi="宋体"/>
          <w:b/>
          <w:sz w:val="32"/>
          <w:u w:val="single"/>
        </w:rPr>
        <w:t xml:space="preserve">                     </w:t>
      </w:r>
      <w:r>
        <w:rPr>
          <w:rFonts w:ascii="黑体" w:eastAsia="黑体" w:hAnsi="宋体"/>
          <w:b/>
          <w:sz w:val="32"/>
        </w:rPr>
        <w:tab/>
      </w:r>
    </w:p>
    <w:p w:rsidR="00B27338" w:rsidRDefault="00B27338" w:rsidP="00B26132">
      <w:pPr>
        <w:snapToGrid w:val="0"/>
        <w:spacing w:line="600" w:lineRule="exact"/>
        <w:ind w:leftChars="950" w:left="31680"/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t>姓</w:t>
      </w:r>
      <w:r>
        <w:rPr>
          <w:rFonts w:ascii="黑体" w:eastAsia="黑体" w:hAnsi="宋体"/>
          <w:b/>
          <w:sz w:val="32"/>
        </w:rPr>
        <w:t xml:space="preserve">       </w:t>
      </w:r>
      <w:r>
        <w:rPr>
          <w:rFonts w:ascii="黑体" w:eastAsia="黑体" w:hAnsi="宋体" w:hint="eastAsia"/>
          <w:b/>
          <w:sz w:val="32"/>
        </w:rPr>
        <w:t>名</w:t>
      </w:r>
      <w:r>
        <w:rPr>
          <w:rFonts w:ascii="黑体" w:eastAsia="黑体" w:hAnsi="宋体"/>
          <w:b/>
          <w:sz w:val="32"/>
          <w:u w:val="single"/>
        </w:rPr>
        <w:t xml:space="preserve">                     </w:t>
      </w:r>
    </w:p>
    <w:p w:rsidR="00B27338" w:rsidRPr="00AB3B42" w:rsidRDefault="00B27338" w:rsidP="00B26132">
      <w:pPr>
        <w:snapToGrid w:val="0"/>
        <w:spacing w:line="600" w:lineRule="exact"/>
        <w:ind w:leftChars="950" w:left="31680"/>
        <w:rPr>
          <w:rFonts w:ascii="黑体" w:eastAsia="黑体" w:hAnsi="宋体"/>
          <w:b/>
          <w:sz w:val="32"/>
          <w:u w:val="single"/>
        </w:rPr>
      </w:pPr>
      <w:r>
        <w:rPr>
          <w:rFonts w:ascii="黑体" w:eastAsia="黑体" w:hAnsi="宋体" w:hint="eastAsia"/>
          <w:b/>
          <w:sz w:val="32"/>
        </w:rPr>
        <w:t>任</w:t>
      </w:r>
      <w:r>
        <w:rPr>
          <w:rFonts w:ascii="黑体" w:eastAsia="黑体" w:hAnsi="宋体"/>
          <w:b/>
          <w:sz w:val="32"/>
        </w:rPr>
        <w:t xml:space="preserve"> </w:t>
      </w:r>
      <w:r>
        <w:rPr>
          <w:rFonts w:ascii="黑体" w:eastAsia="黑体" w:hAnsi="宋体" w:hint="eastAsia"/>
          <w:b/>
          <w:sz w:val="32"/>
        </w:rPr>
        <w:t>教</w:t>
      </w:r>
      <w:r>
        <w:rPr>
          <w:rFonts w:ascii="黑体" w:eastAsia="黑体" w:hAnsi="宋体"/>
          <w:b/>
          <w:sz w:val="32"/>
        </w:rPr>
        <w:t xml:space="preserve"> </w:t>
      </w:r>
      <w:r>
        <w:rPr>
          <w:rFonts w:ascii="黑体" w:eastAsia="黑体" w:hAnsi="宋体" w:hint="eastAsia"/>
          <w:b/>
          <w:sz w:val="32"/>
        </w:rPr>
        <w:t>年</w:t>
      </w:r>
      <w:r>
        <w:rPr>
          <w:rFonts w:ascii="黑体" w:eastAsia="黑体" w:hAnsi="宋体"/>
          <w:b/>
          <w:sz w:val="32"/>
        </w:rPr>
        <w:t xml:space="preserve"> </w:t>
      </w:r>
      <w:r>
        <w:rPr>
          <w:rFonts w:ascii="黑体" w:eastAsia="黑体" w:hAnsi="宋体" w:hint="eastAsia"/>
          <w:b/>
          <w:sz w:val="32"/>
        </w:rPr>
        <w:t>级</w:t>
      </w:r>
      <w:r>
        <w:rPr>
          <w:rFonts w:ascii="黑体" w:eastAsia="黑体" w:hAnsi="宋体"/>
          <w:b/>
          <w:sz w:val="32"/>
          <w:u w:val="single"/>
        </w:rPr>
        <w:t xml:space="preserve">                     </w:t>
      </w:r>
    </w:p>
    <w:p w:rsidR="00B27338" w:rsidRDefault="00B27338" w:rsidP="00B26132">
      <w:pPr>
        <w:snapToGrid w:val="0"/>
        <w:spacing w:line="600" w:lineRule="exact"/>
        <w:ind w:leftChars="950" w:left="31680"/>
        <w:rPr>
          <w:rFonts w:ascii="黑体" w:eastAsia="黑体" w:hAnsi="宋体"/>
          <w:b/>
          <w:sz w:val="32"/>
          <w:u w:val="single"/>
        </w:rPr>
      </w:pPr>
      <w:r>
        <w:rPr>
          <w:rFonts w:ascii="黑体" w:eastAsia="黑体" w:hAnsi="宋体" w:hint="eastAsia"/>
          <w:b/>
          <w:sz w:val="32"/>
        </w:rPr>
        <w:t>任教学科（德育）</w:t>
      </w:r>
      <w:r>
        <w:rPr>
          <w:rFonts w:ascii="黑体" w:eastAsia="黑体" w:hAnsi="宋体"/>
          <w:b/>
          <w:sz w:val="32"/>
          <w:u w:val="single"/>
        </w:rPr>
        <w:t xml:space="preserve">                </w:t>
      </w:r>
    </w:p>
    <w:p w:rsidR="00B27338" w:rsidRDefault="00B27338" w:rsidP="00242227">
      <w:pPr>
        <w:spacing w:line="600" w:lineRule="exact"/>
        <w:jc w:val="center"/>
        <w:rPr>
          <w:rFonts w:ascii="黑体" w:eastAsia="黑体" w:hAnsi="宋体" w:cs="宋体"/>
          <w:b/>
          <w:sz w:val="32"/>
        </w:rPr>
      </w:pPr>
    </w:p>
    <w:p w:rsidR="00B27338" w:rsidRDefault="00B27338" w:rsidP="00242227">
      <w:pPr>
        <w:spacing w:line="600" w:lineRule="exact"/>
        <w:jc w:val="center"/>
        <w:rPr>
          <w:rFonts w:ascii="黑体" w:eastAsia="黑体" w:hAnsi="宋体"/>
          <w:b/>
          <w:sz w:val="32"/>
        </w:rPr>
      </w:pPr>
      <w:r>
        <w:rPr>
          <w:rFonts w:ascii="黑体" w:eastAsia="黑体" w:hAnsi="宋体" w:cs="宋体" w:hint="eastAsia"/>
          <w:b/>
          <w:sz w:val="32"/>
        </w:rPr>
        <w:t>填</w:t>
      </w:r>
      <w:r>
        <w:rPr>
          <w:rFonts w:ascii="黑体" w:eastAsia="黑体" w:hAnsi="宋体" w:cs="Batang" w:hint="eastAsia"/>
          <w:b/>
          <w:sz w:val="32"/>
        </w:rPr>
        <w:t>表</w:t>
      </w:r>
      <w:r>
        <w:rPr>
          <w:rFonts w:ascii="黑体" w:eastAsia="黑体" w:hAnsi="宋体" w:cs="宋体" w:hint="eastAsia"/>
          <w:b/>
          <w:sz w:val="32"/>
        </w:rPr>
        <w:t>时间</w:t>
      </w:r>
      <w:r>
        <w:rPr>
          <w:rFonts w:ascii="黑体" w:eastAsia="黑体" w:hAnsi="宋体" w:cs="Batang" w:hint="eastAsia"/>
          <w:b/>
          <w:sz w:val="32"/>
        </w:rPr>
        <w:t>：</w:t>
      </w:r>
      <w:r>
        <w:rPr>
          <w:rFonts w:ascii="黑体" w:eastAsia="黑体" w:hAnsi="宋体"/>
          <w:b/>
          <w:sz w:val="32"/>
        </w:rPr>
        <w:t xml:space="preserve">     </w:t>
      </w:r>
      <w:r>
        <w:rPr>
          <w:rFonts w:ascii="黑体" w:eastAsia="黑体" w:hAnsi="宋体" w:hint="eastAsia"/>
          <w:b/>
          <w:sz w:val="32"/>
        </w:rPr>
        <w:t>年</w:t>
      </w:r>
      <w:r>
        <w:rPr>
          <w:rFonts w:ascii="黑体" w:eastAsia="黑体" w:hAnsi="宋体"/>
          <w:b/>
          <w:sz w:val="32"/>
        </w:rPr>
        <w:t xml:space="preserve">     </w:t>
      </w:r>
      <w:r>
        <w:rPr>
          <w:rFonts w:ascii="黑体" w:eastAsia="黑体" w:hAnsi="宋体" w:hint="eastAsia"/>
          <w:b/>
          <w:sz w:val="32"/>
        </w:rPr>
        <w:t>月</w:t>
      </w:r>
      <w:r>
        <w:rPr>
          <w:rFonts w:ascii="黑体" w:eastAsia="黑体" w:hAnsi="宋体"/>
          <w:b/>
          <w:sz w:val="32"/>
        </w:rPr>
        <w:t xml:space="preserve">     </w:t>
      </w:r>
      <w:r>
        <w:rPr>
          <w:rFonts w:ascii="黑体" w:eastAsia="黑体" w:hAnsi="宋体" w:hint="eastAsia"/>
          <w:b/>
          <w:sz w:val="32"/>
        </w:rPr>
        <w:t>日</w:t>
      </w:r>
    </w:p>
    <w:p w:rsidR="00B27338" w:rsidRDefault="00B27338" w:rsidP="00242227">
      <w:pPr>
        <w:snapToGrid w:val="0"/>
        <w:spacing w:line="300" w:lineRule="auto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B27338" w:rsidRPr="00CE3B3B" w:rsidRDefault="00B27338" w:rsidP="00242227">
      <w:pPr>
        <w:snapToGrid w:val="0"/>
        <w:spacing w:line="300" w:lineRule="auto"/>
        <w:jc w:val="center"/>
        <w:rPr>
          <w:rFonts w:ascii="黑体" w:eastAsia="黑体" w:hAnsi="宋体"/>
          <w:b/>
          <w:sz w:val="32"/>
        </w:rPr>
        <w:sectPr w:rsidR="00B27338" w:rsidRPr="00CE3B3B" w:rsidSect="00E66E98">
          <w:footerReference w:type="even" r:id="rId7"/>
          <w:footerReference w:type="default" r:id="rId8"/>
          <w:pgSz w:w="11906" w:h="16838"/>
          <w:pgMar w:top="1701" w:right="1106" w:bottom="1418" w:left="1260" w:header="851" w:footer="1361" w:gutter="0"/>
          <w:pgNumType w:fmt="numberInDash" w:start="1"/>
          <w:cols w:space="720"/>
          <w:docGrid w:type="lines" w:linePitch="291"/>
        </w:sectPr>
      </w:pPr>
      <w:r w:rsidRPr="00CE3B3B">
        <w:rPr>
          <w:rFonts w:ascii="黑体" w:eastAsia="黑体" w:hAnsi="宋体" w:hint="eastAsia"/>
          <w:b/>
          <w:sz w:val="32"/>
        </w:rPr>
        <w:t>温州市教育局</w:t>
      </w:r>
      <w:r>
        <w:rPr>
          <w:rFonts w:ascii="黑体" w:eastAsia="黑体" w:hAnsi="宋体" w:hint="eastAsia"/>
          <w:b/>
          <w:sz w:val="32"/>
        </w:rPr>
        <w:t>制</w:t>
      </w:r>
    </w:p>
    <w:p w:rsidR="00B27338" w:rsidRDefault="00B27338" w:rsidP="00242227">
      <w:pPr>
        <w:snapToGrid w:val="0"/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明</w:t>
      </w:r>
    </w:p>
    <w:p w:rsidR="00B27338" w:rsidRDefault="00B27338" w:rsidP="00242227">
      <w:pPr>
        <w:snapToGrid w:val="0"/>
        <w:spacing w:line="300" w:lineRule="auto"/>
        <w:jc w:val="center"/>
        <w:rPr>
          <w:rFonts w:eastAsia="方正小标宋简体"/>
          <w:sz w:val="36"/>
          <w:szCs w:val="36"/>
        </w:rPr>
      </w:pPr>
    </w:p>
    <w:p w:rsidR="00B27338" w:rsidRDefault="00B27338" w:rsidP="00B26132">
      <w:pPr>
        <w:snapToGrid w:val="0"/>
        <w:spacing w:line="300" w:lineRule="auto"/>
        <w:ind w:firstLineChars="202" w:firstLine="3168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1.</w:t>
      </w:r>
      <w:r>
        <w:rPr>
          <w:rFonts w:ascii="仿宋" w:eastAsia="仿宋" w:hAnsi="仿宋" w:hint="eastAsia"/>
          <w:color w:val="000000"/>
          <w:sz w:val="30"/>
          <w:szCs w:val="30"/>
        </w:rPr>
        <w:t>本表供申报中小学教坛新秀、教坛中坚、教坛宿将评选使用。申报表一式二份。</w:t>
      </w:r>
    </w:p>
    <w:p w:rsidR="00B27338" w:rsidRDefault="00B27338" w:rsidP="00B26132">
      <w:pPr>
        <w:snapToGrid w:val="0"/>
        <w:spacing w:line="300" w:lineRule="auto"/>
        <w:ind w:firstLineChars="202" w:firstLine="3168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2.</w:t>
      </w:r>
      <w:r>
        <w:rPr>
          <w:rFonts w:ascii="仿宋" w:eastAsia="仿宋" w:hAnsi="仿宋" w:hint="eastAsia"/>
          <w:color w:val="000000"/>
          <w:sz w:val="30"/>
          <w:szCs w:val="30"/>
        </w:rPr>
        <w:t>本表不得自行调整字号大小、页边距、行间距、增减页等。</w:t>
      </w:r>
    </w:p>
    <w:p w:rsidR="00B27338" w:rsidRDefault="00B27338" w:rsidP="00B26132">
      <w:pPr>
        <w:snapToGrid w:val="0"/>
        <w:spacing w:line="300" w:lineRule="auto"/>
        <w:ind w:firstLineChars="202" w:firstLine="3168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3.</w:t>
      </w:r>
      <w:r>
        <w:rPr>
          <w:rFonts w:ascii="仿宋" w:eastAsia="仿宋" w:hAnsi="仿宋" w:hint="eastAsia"/>
          <w:color w:val="000000"/>
          <w:sz w:val="30"/>
          <w:szCs w:val="30"/>
        </w:rPr>
        <w:t>申报教师、所在学校对申报表中信息真实性负责。</w:t>
      </w:r>
    </w:p>
    <w:p w:rsidR="00B27338" w:rsidRDefault="00B27338" w:rsidP="00B26132">
      <w:pPr>
        <w:snapToGrid w:val="0"/>
        <w:spacing w:line="300" w:lineRule="auto"/>
        <w:ind w:firstLineChars="202" w:firstLine="3168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4.</w:t>
      </w:r>
      <w:r>
        <w:rPr>
          <w:rFonts w:ascii="仿宋" w:eastAsia="仿宋" w:hAnsi="仿宋" w:hint="eastAsia"/>
          <w:color w:val="000000"/>
          <w:sz w:val="30"/>
          <w:szCs w:val="30"/>
        </w:rPr>
        <w:t>出生年月、参加工作时间、聘任时间等信息，按照“年份</w:t>
      </w:r>
      <w:r>
        <w:rPr>
          <w:rFonts w:ascii="仿宋" w:eastAsia="仿宋" w:hAnsi="仿宋"/>
          <w:color w:val="000000"/>
          <w:sz w:val="30"/>
          <w:szCs w:val="30"/>
        </w:rPr>
        <w:t>+</w:t>
      </w:r>
      <w:r>
        <w:rPr>
          <w:rFonts w:ascii="仿宋" w:eastAsia="仿宋" w:hAnsi="仿宋" w:hint="eastAsia"/>
          <w:color w:val="000000"/>
          <w:sz w:val="30"/>
          <w:szCs w:val="30"/>
        </w:rPr>
        <w:t>月份”的格式填写，例如：</w:t>
      </w:r>
      <w:r>
        <w:rPr>
          <w:rFonts w:ascii="仿宋" w:eastAsia="仿宋" w:hAnsi="仿宋"/>
          <w:color w:val="000000"/>
          <w:sz w:val="30"/>
          <w:szCs w:val="30"/>
        </w:rPr>
        <w:t>1997.08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B27338" w:rsidRDefault="00B27338" w:rsidP="00B26132">
      <w:pPr>
        <w:snapToGrid w:val="0"/>
        <w:spacing w:line="300" w:lineRule="auto"/>
        <w:ind w:firstLineChars="202" w:firstLine="3168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5.</w:t>
      </w:r>
      <w:r>
        <w:rPr>
          <w:rFonts w:ascii="仿宋" w:eastAsia="仿宋" w:hAnsi="仿宋" w:hint="eastAsia"/>
          <w:color w:val="000000"/>
          <w:sz w:val="30"/>
          <w:szCs w:val="30"/>
        </w:rPr>
        <w:t>工作单位按照公章填写全称，不能填写简称。</w:t>
      </w:r>
    </w:p>
    <w:p w:rsidR="00B27338" w:rsidRDefault="00B27338" w:rsidP="00B26132">
      <w:pPr>
        <w:snapToGrid w:val="0"/>
        <w:spacing w:line="300" w:lineRule="auto"/>
        <w:ind w:firstLineChars="202" w:firstLine="3168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6.</w:t>
      </w:r>
      <w:r>
        <w:rPr>
          <w:rFonts w:ascii="仿宋" w:eastAsia="仿宋" w:hAnsi="仿宋" w:hint="eastAsia"/>
          <w:color w:val="000000"/>
          <w:sz w:val="30"/>
          <w:szCs w:val="30"/>
        </w:rPr>
        <w:t>单位类别按照幼儿园、小学、初中、普通高中、中职学校、特殊教育学校、教研机构、电教机构和其他填写。</w:t>
      </w:r>
    </w:p>
    <w:p w:rsidR="00B27338" w:rsidRDefault="00B27338" w:rsidP="00B26132">
      <w:pPr>
        <w:snapToGrid w:val="0"/>
        <w:spacing w:line="300" w:lineRule="auto"/>
        <w:ind w:firstLineChars="202" w:firstLine="3168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7.</w:t>
      </w:r>
      <w:r>
        <w:rPr>
          <w:rFonts w:ascii="仿宋" w:eastAsia="仿宋" w:hAnsi="仿宋" w:hint="eastAsia"/>
          <w:color w:val="000000"/>
          <w:sz w:val="30"/>
          <w:szCs w:val="30"/>
        </w:rPr>
        <w:t>任教学科、教师资格证按照“学段</w:t>
      </w:r>
      <w:r>
        <w:rPr>
          <w:rFonts w:ascii="仿宋" w:eastAsia="仿宋" w:hAnsi="仿宋"/>
          <w:color w:val="000000"/>
          <w:sz w:val="30"/>
          <w:szCs w:val="30"/>
        </w:rPr>
        <w:t>+</w:t>
      </w:r>
      <w:r>
        <w:rPr>
          <w:rFonts w:ascii="仿宋" w:eastAsia="仿宋" w:hAnsi="仿宋" w:hint="eastAsia"/>
          <w:color w:val="000000"/>
          <w:sz w:val="30"/>
          <w:szCs w:val="30"/>
        </w:rPr>
        <w:t>学科”的格式填写，例如：高中数学。</w:t>
      </w:r>
    </w:p>
    <w:p w:rsidR="00B27338" w:rsidRDefault="00B27338" w:rsidP="00B26132">
      <w:pPr>
        <w:snapToGrid w:val="0"/>
        <w:spacing w:line="300" w:lineRule="auto"/>
        <w:ind w:firstLineChars="202" w:firstLine="3168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8.</w:t>
      </w:r>
      <w:r>
        <w:rPr>
          <w:rFonts w:ascii="仿宋" w:eastAsia="仿宋" w:hAnsi="仿宋" w:hint="eastAsia"/>
          <w:color w:val="000000"/>
          <w:sz w:val="30"/>
          <w:szCs w:val="30"/>
        </w:rPr>
        <w:t>班主任指实际班主任工作经历，副班主任、中层等均不得折算。</w:t>
      </w:r>
    </w:p>
    <w:p w:rsidR="00B27338" w:rsidRDefault="00B27338" w:rsidP="00B26132">
      <w:pPr>
        <w:snapToGrid w:val="0"/>
        <w:spacing w:line="300" w:lineRule="auto"/>
        <w:ind w:firstLineChars="202" w:firstLine="3168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9.</w:t>
      </w:r>
      <w:r>
        <w:rPr>
          <w:rFonts w:ascii="仿宋" w:eastAsia="仿宋" w:hAnsi="仿宋" w:hint="eastAsia"/>
          <w:color w:val="000000"/>
          <w:sz w:val="30"/>
          <w:szCs w:val="30"/>
        </w:rPr>
        <w:t>现聘职称按照改革后的名称规范填写，例如：一级教师。</w:t>
      </w:r>
    </w:p>
    <w:p w:rsidR="00B27338" w:rsidRPr="00AA08DB" w:rsidRDefault="00B27338" w:rsidP="00860753">
      <w:pPr>
        <w:rPr>
          <w:rFonts w:ascii="黑体" w:eastAsia="黑体"/>
          <w:sz w:val="24"/>
          <w:szCs w:val="24"/>
        </w:rPr>
        <w:sectPr w:rsidR="00B27338" w:rsidRPr="00AA08DB">
          <w:footerReference w:type="default" r:id="rId9"/>
          <w:pgSz w:w="11906" w:h="16838"/>
          <w:pgMar w:top="1701" w:right="1474" w:bottom="1418" w:left="1474" w:header="851" w:footer="1361" w:gutter="0"/>
          <w:pgNumType w:fmt="numberInDash" w:start="1"/>
          <w:cols w:space="720"/>
          <w:docGrid w:type="lines" w:linePitch="291"/>
        </w:sectPr>
      </w:pPr>
    </w:p>
    <w:tbl>
      <w:tblPr>
        <w:tblpPr w:leftFromText="181" w:rightFromText="181" w:vertAnchor="text" w:horzAnchor="margin" w:tblpXSpec="center" w:tblpY="1"/>
        <w:tblOverlap w:val="never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8"/>
        <w:gridCol w:w="1429"/>
        <w:gridCol w:w="1489"/>
        <w:gridCol w:w="1701"/>
        <w:gridCol w:w="9"/>
        <w:gridCol w:w="3110"/>
      </w:tblGrid>
      <w:tr w:rsidR="00B27338" w:rsidTr="005D40C9">
        <w:trPr>
          <w:cantSplit/>
          <w:trHeight w:val="907"/>
          <w:jc w:val="center"/>
        </w:trPr>
        <w:tc>
          <w:tcPr>
            <w:tcW w:w="9606" w:type="dxa"/>
            <w:gridSpan w:val="6"/>
            <w:tcBorders>
              <w:top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基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本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情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况</w:t>
            </w:r>
          </w:p>
        </w:tc>
      </w:tr>
      <w:tr w:rsidR="00B27338" w:rsidTr="00F1779F">
        <w:trPr>
          <w:cantSplit/>
          <w:trHeight w:val="794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918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3119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1779F">
        <w:trPr>
          <w:cantSplit/>
          <w:trHeight w:val="794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18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3119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1779F">
        <w:trPr>
          <w:cantSplit/>
          <w:trHeight w:val="794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身份证件号</w:t>
            </w:r>
          </w:p>
        </w:tc>
        <w:tc>
          <w:tcPr>
            <w:tcW w:w="2918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19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1779F">
        <w:trPr>
          <w:cantSplit/>
          <w:trHeight w:val="794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918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27338" w:rsidRPr="00A400A7" w:rsidRDefault="00B27338" w:rsidP="0036409A">
            <w:pPr>
              <w:jc w:val="center"/>
              <w:rPr>
                <w:color w:val="000000"/>
              </w:rPr>
            </w:pPr>
            <w:r w:rsidRPr="00A400A7">
              <w:rPr>
                <w:rFonts w:hint="eastAsia"/>
                <w:color w:val="000000"/>
              </w:rPr>
              <w:t>教</w:t>
            </w:r>
            <w:r w:rsidRPr="00A400A7">
              <w:rPr>
                <w:color w:val="000000"/>
              </w:rPr>
              <w:t xml:space="preserve">    </w:t>
            </w:r>
            <w:r w:rsidRPr="00A400A7">
              <w:rPr>
                <w:rFonts w:hint="eastAsia"/>
                <w:color w:val="000000"/>
              </w:rPr>
              <w:t>龄</w:t>
            </w:r>
          </w:p>
        </w:tc>
        <w:tc>
          <w:tcPr>
            <w:tcW w:w="3119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1779F">
        <w:trPr>
          <w:cantSplit/>
          <w:trHeight w:val="794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18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0" w:type="dxa"/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E26A3D">
        <w:trPr>
          <w:cantSplit/>
          <w:trHeight w:val="907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农村学校</w:t>
            </w:r>
          </w:p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2918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 w:rsidR="00B27338" w:rsidRPr="00A400A7" w:rsidRDefault="00B27338" w:rsidP="002B057D">
            <w:pPr>
              <w:jc w:val="center"/>
              <w:rPr>
                <w:color w:val="000000"/>
              </w:rPr>
            </w:pPr>
            <w:r w:rsidRPr="00A400A7">
              <w:rPr>
                <w:rFonts w:hint="eastAsia"/>
                <w:color w:val="000000"/>
              </w:rPr>
              <w:t>正班主任年限</w:t>
            </w:r>
          </w:p>
        </w:tc>
        <w:tc>
          <w:tcPr>
            <w:tcW w:w="3110" w:type="dxa"/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E26A3D">
        <w:trPr>
          <w:cantSplit/>
          <w:trHeight w:val="907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支教</w:t>
            </w:r>
            <w:r>
              <w:t>/</w:t>
            </w:r>
            <w:r>
              <w:rPr>
                <w:rFonts w:hint="eastAsia"/>
              </w:rPr>
              <w:t>交流</w:t>
            </w:r>
            <w:r>
              <w:t xml:space="preserve"> </w:t>
            </w:r>
            <w:r>
              <w:rPr>
                <w:rFonts w:hint="eastAsia"/>
              </w:rPr>
              <w:t>年限</w:t>
            </w:r>
          </w:p>
        </w:tc>
        <w:tc>
          <w:tcPr>
            <w:tcW w:w="2918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支教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>交流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710" w:type="dxa"/>
            <w:gridSpan w:val="2"/>
            <w:vAlign w:val="center"/>
          </w:tcPr>
          <w:p w:rsidR="00B27338" w:rsidRPr="00444CBE" w:rsidRDefault="00B27338" w:rsidP="0036409A">
            <w:pPr>
              <w:jc w:val="center"/>
            </w:pPr>
            <w:r w:rsidRPr="00444CBE">
              <w:t>2014-2018</w:t>
            </w:r>
            <w:r w:rsidRPr="00444CBE">
              <w:rPr>
                <w:rFonts w:hint="eastAsia"/>
              </w:rPr>
              <w:t>学年</w:t>
            </w:r>
          </w:p>
          <w:p w:rsidR="00B27338" w:rsidRPr="00444CBE" w:rsidRDefault="00B27338" w:rsidP="0036409A">
            <w:pPr>
              <w:jc w:val="center"/>
            </w:pPr>
            <w:r w:rsidRPr="00444CBE">
              <w:rPr>
                <w:rFonts w:hint="eastAsia"/>
              </w:rPr>
              <w:t>考核结果</w:t>
            </w:r>
          </w:p>
        </w:tc>
        <w:tc>
          <w:tcPr>
            <w:tcW w:w="3110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优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合</w:t>
            </w:r>
          </w:p>
        </w:tc>
      </w:tr>
      <w:tr w:rsidR="00B27338" w:rsidTr="00F1779F">
        <w:trPr>
          <w:cantSplit/>
          <w:trHeight w:val="794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现聘职称</w:t>
            </w:r>
          </w:p>
        </w:tc>
        <w:tc>
          <w:tcPr>
            <w:tcW w:w="2918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已聘年限</w:t>
            </w:r>
          </w:p>
        </w:tc>
        <w:tc>
          <w:tcPr>
            <w:tcW w:w="3110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累计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</w:tr>
      <w:tr w:rsidR="00B27338" w:rsidTr="00F1779F">
        <w:trPr>
          <w:cantSplit/>
          <w:trHeight w:val="794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现行政职务</w:t>
            </w:r>
          </w:p>
        </w:tc>
        <w:tc>
          <w:tcPr>
            <w:tcW w:w="2918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任现职年限</w:t>
            </w:r>
          </w:p>
        </w:tc>
        <w:tc>
          <w:tcPr>
            <w:tcW w:w="3110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累计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</w:tr>
      <w:tr w:rsidR="00B27338" w:rsidTr="00E26A3D">
        <w:trPr>
          <w:cantSplit/>
          <w:trHeight w:val="907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任教学段</w:t>
            </w:r>
          </w:p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及学科</w:t>
            </w:r>
          </w:p>
        </w:tc>
        <w:tc>
          <w:tcPr>
            <w:tcW w:w="2918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教师资格证</w:t>
            </w:r>
          </w:p>
        </w:tc>
        <w:tc>
          <w:tcPr>
            <w:tcW w:w="3110" w:type="dxa"/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1779F">
        <w:trPr>
          <w:cantSplit/>
          <w:trHeight w:val="794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最高学历</w:t>
            </w:r>
            <w: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918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b/>
                <w:bCs/>
              </w:rPr>
              <w:t>/</w:t>
            </w:r>
          </w:p>
        </w:tc>
        <w:tc>
          <w:tcPr>
            <w:tcW w:w="1710" w:type="dxa"/>
            <w:gridSpan w:val="2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110" w:type="dxa"/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E26A3D">
        <w:trPr>
          <w:cantSplit/>
          <w:trHeight w:val="907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已获最高</w:t>
            </w:r>
          </w:p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7738" w:type="dxa"/>
            <w:gridSpan w:val="5"/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AC2F08">
        <w:trPr>
          <w:cantSplit/>
          <w:trHeight w:val="1304"/>
          <w:jc w:val="center"/>
        </w:trPr>
        <w:tc>
          <w:tcPr>
            <w:tcW w:w="1868" w:type="dxa"/>
            <w:vAlign w:val="center"/>
          </w:tcPr>
          <w:p w:rsidR="00B27338" w:rsidRDefault="00B27338" w:rsidP="0036409A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单位类别</w:t>
            </w:r>
          </w:p>
        </w:tc>
        <w:tc>
          <w:tcPr>
            <w:tcW w:w="7738" w:type="dxa"/>
            <w:gridSpan w:val="5"/>
            <w:vAlign w:val="center"/>
          </w:tcPr>
          <w:p w:rsidR="00B27338" w:rsidRDefault="00B27338" w:rsidP="0036409A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□幼</w:t>
            </w:r>
            <w:r>
              <w:t xml:space="preserve"> </w:t>
            </w:r>
            <w:r>
              <w:rPr>
                <w:rFonts w:hint="eastAsia"/>
              </w:rPr>
              <w:t>儿</w:t>
            </w:r>
            <w:r>
              <w:t xml:space="preserve"> </w:t>
            </w:r>
            <w:r>
              <w:rPr>
                <w:rFonts w:hint="eastAsia"/>
              </w:rPr>
              <w:t>园</w:t>
            </w:r>
            <w:r>
              <w:t xml:space="preserve">    </w:t>
            </w:r>
            <w:r>
              <w:rPr>
                <w:rFonts w:hint="eastAsia"/>
              </w:rPr>
              <w:t>□小</w:t>
            </w:r>
            <w:r>
              <w:t xml:space="preserve">   </w:t>
            </w:r>
            <w:r>
              <w:rPr>
                <w:rFonts w:hint="eastAsia"/>
              </w:rPr>
              <w:t>学</w:t>
            </w:r>
            <w:r>
              <w:t xml:space="preserve">         </w:t>
            </w:r>
            <w:r>
              <w:rPr>
                <w:rFonts w:hint="eastAsia"/>
              </w:rPr>
              <w:t>□初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       </w:t>
            </w:r>
            <w:r>
              <w:rPr>
                <w:rFonts w:hint="eastAsia"/>
              </w:rPr>
              <w:t>□普通高中</w:t>
            </w:r>
          </w:p>
          <w:p w:rsidR="00B27338" w:rsidRDefault="00B27338" w:rsidP="0036409A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□中职学校</w:t>
            </w:r>
            <w:r>
              <w:t xml:space="preserve">    </w:t>
            </w:r>
            <w:r>
              <w:rPr>
                <w:rFonts w:hint="eastAsia"/>
              </w:rPr>
              <w:t>□特殊教育学校</w:t>
            </w:r>
            <w:r>
              <w:t xml:space="preserve">    </w:t>
            </w:r>
            <w:r>
              <w:rPr>
                <w:rFonts w:hint="eastAsia"/>
              </w:rPr>
              <w:t>□教研机构</w:t>
            </w:r>
          </w:p>
          <w:p w:rsidR="00B27338" w:rsidRDefault="00B27338" w:rsidP="0036409A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□电教机</w:t>
            </w:r>
            <w:r>
              <w:t xml:space="preserve">      </w:t>
            </w:r>
            <w:r>
              <w:rPr>
                <w:rFonts w:hint="eastAsia"/>
              </w:rPr>
              <w:t>□其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B27338" w:rsidTr="00F97757">
        <w:trPr>
          <w:cantSplit/>
          <w:trHeight w:val="737"/>
          <w:jc w:val="center"/>
        </w:trPr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是否定向</w:t>
            </w: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定向类别</w:t>
            </w:r>
          </w:p>
        </w:tc>
        <w:tc>
          <w:tcPr>
            <w:tcW w:w="4820" w:type="dxa"/>
            <w:gridSpan w:val="3"/>
            <w:tcBorders>
              <w:bottom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</w:tbl>
    <w:p w:rsidR="00B27338" w:rsidRDefault="00B27338" w:rsidP="00242227"/>
    <w:p w:rsidR="00B27338" w:rsidRDefault="00B27338" w:rsidP="00242227"/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1"/>
        <w:gridCol w:w="4711"/>
        <w:gridCol w:w="1905"/>
        <w:gridCol w:w="1602"/>
      </w:tblGrid>
      <w:tr w:rsidR="00B27338" w:rsidTr="00DF2EEF">
        <w:trPr>
          <w:trHeight w:val="68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工作经历</w:t>
            </w:r>
          </w:p>
        </w:tc>
      </w:tr>
      <w:tr w:rsidR="00B27338" w:rsidTr="0036409A">
        <w:trPr>
          <w:trHeight w:val="384"/>
        </w:trPr>
        <w:tc>
          <w:tcPr>
            <w:tcW w:w="1421" w:type="dxa"/>
            <w:vMerge w:val="restart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何年何月至</w:t>
            </w:r>
          </w:p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何年何月</w:t>
            </w:r>
          </w:p>
        </w:tc>
        <w:tc>
          <w:tcPr>
            <w:tcW w:w="4711" w:type="dxa"/>
            <w:vMerge w:val="restart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学校（单位）名称</w:t>
            </w:r>
          </w:p>
        </w:tc>
        <w:tc>
          <w:tcPr>
            <w:tcW w:w="3507" w:type="dxa"/>
            <w:gridSpan w:val="2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担任下列工作及年限</w:t>
            </w:r>
          </w:p>
        </w:tc>
      </w:tr>
      <w:tr w:rsidR="00B27338" w:rsidTr="0036409A">
        <w:trPr>
          <w:trHeight w:val="379"/>
        </w:trPr>
        <w:tc>
          <w:tcPr>
            <w:tcW w:w="1421" w:type="dxa"/>
            <w:vMerge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4711" w:type="dxa"/>
            <w:vMerge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905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B27338" w:rsidTr="00FC7346">
        <w:trPr>
          <w:trHeight w:val="510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471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905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trHeight w:val="510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471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905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trHeight w:val="510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471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905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trHeight w:val="510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471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905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trHeight w:val="510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471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905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trHeight w:val="510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471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905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trHeight w:val="510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471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905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trHeight w:val="510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471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905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trHeight w:val="510"/>
        </w:trPr>
        <w:tc>
          <w:tcPr>
            <w:tcW w:w="1421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471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905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trHeight w:val="510"/>
        </w:trPr>
        <w:tc>
          <w:tcPr>
            <w:tcW w:w="1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4711" w:type="dxa"/>
            <w:tcBorders>
              <w:bottom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905" w:type="dxa"/>
            <w:tcBorders>
              <w:bottom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6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</w:tbl>
    <w:p w:rsidR="00B27338" w:rsidRDefault="00B27338" w:rsidP="007F274F"/>
    <w:tbl>
      <w:tblPr>
        <w:tblpPr w:leftFromText="181" w:rightFromText="181" w:vertAnchor="text" w:horzAnchor="margin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3393"/>
        <w:gridCol w:w="1404"/>
        <w:gridCol w:w="1110"/>
        <w:gridCol w:w="1161"/>
        <w:gridCol w:w="1164"/>
      </w:tblGrid>
      <w:tr w:rsidR="00B27338" w:rsidTr="00DF2EEF">
        <w:trPr>
          <w:cantSplit/>
          <w:trHeight w:val="680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近五年来承担教学工作情况</w:t>
            </w:r>
          </w:p>
        </w:tc>
      </w:tr>
      <w:tr w:rsidR="00B27338" w:rsidTr="00DF2EEF">
        <w:trPr>
          <w:cantSplit/>
          <w:trHeight w:val="68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393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讲授课程名称</w:t>
            </w:r>
          </w:p>
        </w:tc>
        <w:tc>
          <w:tcPr>
            <w:tcW w:w="1404" w:type="dxa"/>
            <w:vAlign w:val="center"/>
          </w:tcPr>
          <w:p w:rsidR="00B27338" w:rsidRDefault="00B27338" w:rsidP="0036409A">
            <w:pPr>
              <w:ind w:left="113" w:right="113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10" w:type="dxa"/>
            <w:vAlign w:val="center"/>
          </w:tcPr>
          <w:p w:rsidR="00B27338" w:rsidRDefault="00B27338" w:rsidP="0036409A">
            <w:pPr>
              <w:ind w:left="113" w:right="113"/>
              <w:jc w:val="center"/>
            </w:pPr>
            <w:r>
              <w:rPr>
                <w:rFonts w:hint="eastAsia"/>
              </w:rPr>
              <w:t>学生数</w:t>
            </w:r>
          </w:p>
        </w:tc>
        <w:tc>
          <w:tcPr>
            <w:tcW w:w="1161" w:type="dxa"/>
            <w:vAlign w:val="center"/>
          </w:tcPr>
          <w:p w:rsidR="00B27338" w:rsidRDefault="00B27338" w:rsidP="0036409A">
            <w:pPr>
              <w:ind w:left="113" w:right="113"/>
              <w:jc w:val="center"/>
            </w:pPr>
            <w:r>
              <w:rPr>
                <w:rFonts w:hint="eastAsia"/>
              </w:rPr>
              <w:t>周课时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学期</w:t>
            </w:r>
          </w:p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总课时</w:t>
            </w:r>
          </w:p>
        </w:tc>
      </w:tr>
      <w:tr w:rsidR="00B27338" w:rsidTr="00FC7346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3393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404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10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3393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404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10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3393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404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10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3393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404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10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3393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404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10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3393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404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10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3393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404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10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3393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404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10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3393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404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10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  <w:tr w:rsidR="00B27338" w:rsidTr="00FC7346">
        <w:trPr>
          <w:cantSplit/>
          <w:trHeight w:val="510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3393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404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10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1" w:type="dxa"/>
            <w:vAlign w:val="center"/>
          </w:tcPr>
          <w:p w:rsidR="00B27338" w:rsidRDefault="00B27338" w:rsidP="0036409A">
            <w:pPr>
              <w:jc w:val="center"/>
            </w:pP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</w:p>
        </w:tc>
      </w:tr>
    </w:tbl>
    <w:p w:rsidR="00B27338" w:rsidRPr="00C24F27" w:rsidRDefault="00B27338" w:rsidP="00C24F27"/>
    <w:tbl>
      <w:tblPr>
        <w:tblpPr w:leftFromText="181" w:rightFromText="181" w:vertAnchor="text" w:horzAnchor="margin" w:tblpXSpec="center" w:tblpY="204"/>
        <w:tblOverlap w:val="never"/>
        <w:tblW w:w="95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84"/>
        <w:gridCol w:w="3431"/>
        <w:gridCol w:w="1744"/>
        <w:gridCol w:w="1047"/>
        <w:gridCol w:w="1959"/>
      </w:tblGrid>
      <w:tr w:rsidR="00B27338" w:rsidTr="00A7709D">
        <w:trPr>
          <w:trHeight w:val="680"/>
        </w:trPr>
        <w:tc>
          <w:tcPr>
            <w:tcW w:w="9565" w:type="dxa"/>
            <w:gridSpan w:val="5"/>
            <w:tcBorders>
              <w:top w:val="single" w:sz="12" w:space="0" w:color="000000"/>
            </w:tcBorders>
            <w:vAlign w:val="center"/>
          </w:tcPr>
          <w:p w:rsidR="00B27338" w:rsidRDefault="00B27338" w:rsidP="009F19C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近五年来公开课等情况</w:t>
            </w:r>
          </w:p>
        </w:tc>
      </w:tr>
      <w:tr w:rsidR="00B27338" w:rsidTr="00A7709D">
        <w:trPr>
          <w:trHeight w:val="680"/>
        </w:trPr>
        <w:tc>
          <w:tcPr>
            <w:tcW w:w="1384" w:type="dxa"/>
            <w:vAlign w:val="center"/>
          </w:tcPr>
          <w:p w:rsidR="00B27338" w:rsidRDefault="00B27338" w:rsidP="009F19CA">
            <w:pPr>
              <w:jc w:val="center"/>
            </w:pPr>
            <w:r>
              <w:rPr>
                <w:rFonts w:hint="eastAsia"/>
              </w:rPr>
              <w:t>何年何月</w:t>
            </w:r>
          </w:p>
        </w:tc>
        <w:tc>
          <w:tcPr>
            <w:tcW w:w="3431" w:type="dxa"/>
            <w:vAlign w:val="center"/>
          </w:tcPr>
          <w:p w:rsidR="00B27338" w:rsidRDefault="00B27338" w:rsidP="009F19CA">
            <w:pPr>
              <w:jc w:val="center"/>
            </w:pPr>
            <w:r>
              <w:rPr>
                <w:rFonts w:hint="eastAsia"/>
              </w:rPr>
              <w:t>讲授课程名称</w:t>
            </w:r>
          </w:p>
        </w:tc>
        <w:tc>
          <w:tcPr>
            <w:tcW w:w="1744" w:type="dxa"/>
            <w:vAlign w:val="center"/>
          </w:tcPr>
          <w:p w:rsidR="00B27338" w:rsidRDefault="00B27338" w:rsidP="009F19CA">
            <w:pPr>
              <w:ind w:left="113" w:right="113"/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047" w:type="dxa"/>
            <w:vAlign w:val="center"/>
          </w:tcPr>
          <w:p w:rsidR="00B27338" w:rsidRDefault="00B27338" w:rsidP="009F19CA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959" w:type="dxa"/>
            <w:vAlign w:val="center"/>
          </w:tcPr>
          <w:p w:rsidR="00B27338" w:rsidRDefault="00B27338" w:rsidP="009F19CA">
            <w:pPr>
              <w:jc w:val="center"/>
            </w:pPr>
            <w:r>
              <w:rPr>
                <w:rFonts w:hint="eastAsia"/>
              </w:rPr>
              <w:t>组织单位</w:t>
            </w:r>
          </w:p>
        </w:tc>
      </w:tr>
      <w:tr w:rsidR="00B27338" w:rsidTr="006C6CE1">
        <w:trPr>
          <w:trHeight w:val="510"/>
        </w:trPr>
        <w:tc>
          <w:tcPr>
            <w:tcW w:w="1384" w:type="dxa"/>
          </w:tcPr>
          <w:p w:rsidR="00B27338" w:rsidRDefault="00B27338" w:rsidP="00C24F27"/>
        </w:tc>
        <w:tc>
          <w:tcPr>
            <w:tcW w:w="3431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74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047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959" w:type="dxa"/>
          </w:tcPr>
          <w:p w:rsidR="00B27338" w:rsidRDefault="00B27338" w:rsidP="009F19CA">
            <w:pPr>
              <w:jc w:val="center"/>
            </w:pPr>
          </w:p>
        </w:tc>
      </w:tr>
      <w:tr w:rsidR="00B27338" w:rsidTr="006C6CE1">
        <w:trPr>
          <w:trHeight w:val="510"/>
        </w:trPr>
        <w:tc>
          <w:tcPr>
            <w:tcW w:w="138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3431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74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047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959" w:type="dxa"/>
          </w:tcPr>
          <w:p w:rsidR="00B27338" w:rsidRDefault="00B27338" w:rsidP="009F19CA">
            <w:pPr>
              <w:jc w:val="center"/>
            </w:pPr>
          </w:p>
        </w:tc>
      </w:tr>
      <w:tr w:rsidR="00B27338" w:rsidTr="006C6CE1">
        <w:trPr>
          <w:trHeight w:val="510"/>
        </w:trPr>
        <w:tc>
          <w:tcPr>
            <w:tcW w:w="138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3431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74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047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959" w:type="dxa"/>
          </w:tcPr>
          <w:p w:rsidR="00B27338" w:rsidRDefault="00B27338" w:rsidP="009F19CA">
            <w:pPr>
              <w:jc w:val="center"/>
            </w:pPr>
          </w:p>
        </w:tc>
      </w:tr>
      <w:tr w:rsidR="00B27338" w:rsidTr="006C6CE1">
        <w:trPr>
          <w:trHeight w:val="510"/>
        </w:trPr>
        <w:tc>
          <w:tcPr>
            <w:tcW w:w="138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3431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74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047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959" w:type="dxa"/>
          </w:tcPr>
          <w:p w:rsidR="00B27338" w:rsidRDefault="00B27338" w:rsidP="009F19CA">
            <w:pPr>
              <w:jc w:val="center"/>
            </w:pPr>
          </w:p>
        </w:tc>
      </w:tr>
      <w:tr w:rsidR="00B27338" w:rsidTr="006C6CE1">
        <w:trPr>
          <w:trHeight w:val="510"/>
        </w:trPr>
        <w:tc>
          <w:tcPr>
            <w:tcW w:w="138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3431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74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047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959" w:type="dxa"/>
          </w:tcPr>
          <w:p w:rsidR="00B27338" w:rsidRDefault="00B27338" w:rsidP="009F19CA">
            <w:pPr>
              <w:jc w:val="center"/>
            </w:pPr>
          </w:p>
        </w:tc>
      </w:tr>
      <w:tr w:rsidR="00B27338" w:rsidTr="006C6CE1">
        <w:trPr>
          <w:trHeight w:val="510"/>
        </w:trPr>
        <w:tc>
          <w:tcPr>
            <w:tcW w:w="138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3431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74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047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959" w:type="dxa"/>
          </w:tcPr>
          <w:p w:rsidR="00B27338" w:rsidRDefault="00B27338" w:rsidP="009F19CA">
            <w:pPr>
              <w:jc w:val="center"/>
            </w:pPr>
          </w:p>
        </w:tc>
      </w:tr>
      <w:tr w:rsidR="00B27338" w:rsidTr="006C6CE1">
        <w:trPr>
          <w:trHeight w:val="510"/>
        </w:trPr>
        <w:tc>
          <w:tcPr>
            <w:tcW w:w="138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3431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74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047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959" w:type="dxa"/>
          </w:tcPr>
          <w:p w:rsidR="00B27338" w:rsidRDefault="00B27338" w:rsidP="009F19CA">
            <w:pPr>
              <w:jc w:val="center"/>
            </w:pPr>
          </w:p>
        </w:tc>
      </w:tr>
      <w:tr w:rsidR="00B27338" w:rsidTr="006C6CE1">
        <w:trPr>
          <w:trHeight w:val="510"/>
        </w:trPr>
        <w:tc>
          <w:tcPr>
            <w:tcW w:w="138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3431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74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047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959" w:type="dxa"/>
          </w:tcPr>
          <w:p w:rsidR="00B27338" w:rsidRDefault="00B27338" w:rsidP="009F19CA">
            <w:pPr>
              <w:jc w:val="center"/>
            </w:pPr>
          </w:p>
        </w:tc>
      </w:tr>
      <w:tr w:rsidR="00B27338" w:rsidTr="006C6CE1">
        <w:trPr>
          <w:trHeight w:val="510"/>
        </w:trPr>
        <w:tc>
          <w:tcPr>
            <w:tcW w:w="138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3431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744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047" w:type="dxa"/>
          </w:tcPr>
          <w:p w:rsidR="00B27338" w:rsidRDefault="00B27338" w:rsidP="009F19CA">
            <w:pPr>
              <w:jc w:val="center"/>
            </w:pPr>
          </w:p>
        </w:tc>
        <w:tc>
          <w:tcPr>
            <w:tcW w:w="1959" w:type="dxa"/>
          </w:tcPr>
          <w:p w:rsidR="00B27338" w:rsidRDefault="00B27338" w:rsidP="009F19CA">
            <w:pPr>
              <w:jc w:val="center"/>
            </w:pPr>
          </w:p>
        </w:tc>
      </w:tr>
      <w:tr w:rsidR="00B27338" w:rsidTr="006C6CE1">
        <w:trPr>
          <w:trHeight w:val="510"/>
        </w:trPr>
        <w:tc>
          <w:tcPr>
            <w:tcW w:w="1384" w:type="dxa"/>
            <w:tcBorders>
              <w:bottom w:val="single" w:sz="12" w:space="0" w:color="000000"/>
            </w:tcBorders>
          </w:tcPr>
          <w:p w:rsidR="00B27338" w:rsidRDefault="00B27338" w:rsidP="009F19CA">
            <w:pPr>
              <w:jc w:val="center"/>
            </w:pPr>
          </w:p>
        </w:tc>
        <w:tc>
          <w:tcPr>
            <w:tcW w:w="3431" w:type="dxa"/>
            <w:tcBorders>
              <w:bottom w:val="single" w:sz="12" w:space="0" w:color="000000"/>
            </w:tcBorders>
          </w:tcPr>
          <w:p w:rsidR="00B27338" w:rsidRDefault="00B27338" w:rsidP="009F19CA">
            <w:pPr>
              <w:jc w:val="center"/>
            </w:pPr>
          </w:p>
        </w:tc>
        <w:tc>
          <w:tcPr>
            <w:tcW w:w="1744" w:type="dxa"/>
            <w:tcBorders>
              <w:bottom w:val="single" w:sz="12" w:space="0" w:color="000000"/>
            </w:tcBorders>
          </w:tcPr>
          <w:p w:rsidR="00B27338" w:rsidRDefault="00B27338" w:rsidP="009F19CA">
            <w:pPr>
              <w:jc w:val="center"/>
            </w:pPr>
          </w:p>
        </w:tc>
        <w:tc>
          <w:tcPr>
            <w:tcW w:w="1047" w:type="dxa"/>
            <w:tcBorders>
              <w:bottom w:val="single" w:sz="12" w:space="0" w:color="000000"/>
            </w:tcBorders>
          </w:tcPr>
          <w:p w:rsidR="00B27338" w:rsidRDefault="00B27338" w:rsidP="009F19CA">
            <w:pPr>
              <w:jc w:val="center"/>
            </w:pPr>
          </w:p>
        </w:tc>
        <w:tc>
          <w:tcPr>
            <w:tcW w:w="1959" w:type="dxa"/>
            <w:tcBorders>
              <w:bottom w:val="single" w:sz="12" w:space="0" w:color="000000"/>
            </w:tcBorders>
          </w:tcPr>
          <w:p w:rsidR="00B27338" w:rsidRDefault="00B27338" w:rsidP="009F19CA">
            <w:pPr>
              <w:jc w:val="center"/>
            </w:pPr>
          </w:p>
        </w:tc>
      </w:tr>
    </w:tbl>
    <w:p w:rsidR="00B27338" w:rsidRDefault="00B27338" w:rsidP="00242227"/>
    <w:tbl>
      <w:tblPr>
        <w:tblpPr w:leftFromText="181" w:rightFromText="181" w:vertAnchor="text" w:horzAnchor="margin" w:tblpXSpec="center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264"/>
        <w:gridCol w:w="1272"/>
        <w:gridCol w:w="1276"/>
        <w:gridCol w:w="2444"/>
      </w:tblGrid>
      <w:tr w:rsidR="00B27338" w:rsidRPr="006617B0" w:rsidTr="00705C07">
        <w:trPr>
          <w:trHeight w:val="680"/>
        </w:trPr>
        <w:tc>
          <w:tcPr>
            <w:tcW w:w="96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24"/>
              </w:rPr>
              <w:t>近五年来教学业务比赛获奖等情况</w:t>
            </w:r>
          </w:p>
        </w:tc>
      </w:tr>
      <w:tr w:rsidR="00B27338" w:rsidTr="00D05973">
        <w:trPr>
          <w:trHeight w:val="68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  <w:r>
              <w:rPr>
                <w:rFonts w:hint="eastAsia"/>
              </w:rPr>
              <w:t>何年何月</w:t>
            </w:r>
          </w:p>
        </w:tc>
        <w:tc>
          <w:tcPr>
            <w:tcW w:w="3264" w:type="dxa"/>
            <w:vAlign w:val="center"/>
          </w:tcPr>
          <w:p w:rsidR="00B27338" w:rsidRDefault="00B27338" w:rsidP="006617B0">
            <w:pPr>
              <w:jc w:val="center"/>
            </w:pPr>
            <w:r>
              <w:rPr>
                <w:rFonts w:hint="eastAsia"/>
              </w:rPr>
              <w:t>比赛项目</w:t>
            </w:r>
          </w:p>
        </w:tc>
        <w:tc>
          <w:tcPr>
            <w:tcW w:w="1272" w:type="dxa"/>
            <w:vAlign w:val="center"/>
          </w:tcPr>
          <w:p w:rsidR="00B27338" w:rsidRDefault="00B27338" w:rsidP="006617B0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276" w:type="dxa"/>
            <w:vAlign w:val="center"/>
          </w:tcPr>
          <w:p w:rsidR="00B27338" w:rsidRDefault="00B27338" w:rsidP="006617B0">
            <w:pPr>
              <w:jc w:val="center"/>
            </w:pPr>
            <w:r>
              <w:rPr>
                <w:rFonts w:hint="eastAsia"/>
              </w:rPr>
              <w:t>个人</w:t>
            </w:r>
            <w:r>
              <w:t>/</w:t>
            </w:r>
            <w:r>
              <w:rPr>
                <w:rFonts w:hint="eastAsia"/>
              </w:rPr>
              <w:t>集体</w:t>
            </w: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  <w:r>
              <w:rPr>
                <w:rFonts w:hint="eastAsia"/>
              </w:rPr>
              <w:t>组织单位</w:t>
            </w:r>
          </w:p>
        </w:tc>
      </w:tr>
      <w:tr w:rsidR="00B27338" w:rsidTr="00D05973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3264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2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</w:tr>
      <w:tr w:rsidR="00B27338" w:rsidTr="00D05973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3264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2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6617B0">
            <w:pPr>
              <w:jc w:val="center"/>
            </w:pPr>
            <w:bookmarkStart w:id="0" w:name="_GoBack"/>
            <w:bookmarkEnd w:id="0"/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</w:tr>
      <w:tr w:rsidR="00B27338" w:rsidTr="00D05973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3264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2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</w:tr>
      <w:tr w:rsidR="00B27338" w:rsidTr="00D05973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3264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2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</w:tr>
      <w:tr w:rsidR="00B27338" w:rsidTr="00D05973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3264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2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</w:tr>
      <w:tr w:rsidR="00B27338" w:rsidTr="00D05973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3264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2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</w:tr>
      <w:tr w:rsidR="00B27338" w:rsidTr="00D05973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3264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2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</w:tr>
      <w:tr w:rsidR="00B27338" w:rsidTr="00D05973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3264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2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</w:tr>
      <w:tr w:rsidR="00B27338" w:rsidTr="00D05973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3264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2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</w:tr>
      <w:tr w:rsidR="00B27338" w:rsidTr="00D05973">
        <w:trPr>
          <w:trHeight w:val="51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3264" w:type="dxa"/>
            <w:tcBorders>
              <w:bottom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  <w:tc>
          <w:tcPr>
            <w:tcW w:w="2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6617B0">
            <w:pPr>
              <w:jc w:val="center"/>
            </w:pPr>
          </w:p>
        </w:tc>
      </w:tr>
    </w:tbl>
    <w:p w:rsidR="00B27338" w:rsidRDefault="00B27338" w:rsidP="00242227"/>
    <w:tbl>
      <w:tblPr>
        <w:tblpPr w:leftFromText="181" w:rightFromText="181" w:vertAnchor="text" w:horzAnchor="margin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2"/>
        <w:gridCol w:w="3192"/>
        <w:gridCol w:w="1276"/>
        <w:gridCol w:w="1307"/>
        <w:gridCol w:w="2379"/>
      </w:tblGrid>
      <w:tr w:rsidR="00B27338" w:rsidRPr="006617B0" w:rsidTr="00246891">
        <w:trPr>
          <w:trHeight w:val="635"/>
        </w:trPr>
        <w:tc>
          <w:tcPr>
            <w:tcW w:w="9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24"/>
              </w:rPr>
              <w:t>近五年来指导学生获奖等情况</w:t>
            </w:r>
          </w:p>
        </w:tc>
      </w:tr>
      <w:tr w:rsidR="00B27338" w:rsidTr="00776B0F">
        <w:trPr>
          <w:trHeight w:val="634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  <w:r>
              <w:rPr>
                <w:rFonts w:hint="eastAsia"/>
              </w:rPr>
              <w:t>何年何月</w:t>
            </w:r>
          </w:p>
        </w:tc>
        <w:tc>
          <w:tcPr>
            <w:tcW w:w="3192" w:type="dxa"/>
            <w:vAlign w:val="center"/>
          </w:tcPr>
          <w:p w:rsidR="00B27338" w:rsidRDefault="00B27338" w:rsidP="009F19CA">
            <w:pPr>
              <w:jc w:val="center"/>
            </w:pPr>
            <w:r>
              <w:rPr>
                <w:rFonts w:hint="eastAsia"/>
              </w:rPr>
              <w:t>比赛项目</w:t>
            </w:r>
          </w:p>
        </w:tc>
        <w:tc>
          <w:tcPr>
            <w:tcW w:w="1276" w:type="dxa"/>
            <w:vAlign w:val="center"/>
          </w:tcPr>
          <w:p w:rsidR="00B27338" w:rsidRDefault="00B27338" w:rsidP="009F19CA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307" w:type="dxa"/>
            <w:vAlign w:val="center"/>
          </w:tcPr>
          <w:p w:rsidR="00B27338" w:rsidRDefault="00B27338" w:rsidP="009F19CA">
            <w:pPr>
              <w:jc w:val="center"/>
            </w:pPr>
            <w:r>
              <w:rPr>
                <w:rFonts w:hint="eastAsia"/>
              </w:rPr>
              <w:t>个人</w:t>
            </w:r>
            <w:r>
              <w:t>/</w:t>
            </w:r>
            <w:r>
              <w:rPr>
                <w:rFonts w:hint="eastAsia"/>
              </w:rPr>
              <w:t>集体</w:t>
            </w: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  <w:r>
              <w:rPr>
                <w:rFonts w:hint="eastAsia"/>
              </w:rPr>
              <w:t>组织单位</w:t>
            </w:r>
          </w:p>
        </w:tc>
      </w:tr>
      <w:tr w:rsidR="00B27338" w:rsidTr="00246891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192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307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246891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192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307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246891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192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307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246891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192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307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246891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192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307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246891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192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307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246891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192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307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246891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192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307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246891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192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307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246891">
        <w:trPr>
          <w:trHeight w:val="510"/>
        </w:trPr>
        <w:tc>
          <w:tcPr>
            <w:tcW w:w="14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192" w:type="dxa"/>
            <w:tcBorders>
              <w:bottom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1307" w:type="dxa"/>
            <w:tcBorders>
              <w:bottom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2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</w:tbl>
    <w:p w:rsidR="00B27338" w:rsidRPr="00B85625" w:rsidRDefault="00B27338" w:rsidP="00242227">
      <w:pPr>
        <w:rPr>
          <w:vanish/>
        </w:rPr>
      </w:pPr>
    </w:p>
    <w:p w:rsidR="00B27338" w:rsidRDefault="00B27338" w:rsidP="00242227"/>
    <w:tbl>
      <w:tblPr>
        <w:tblpPr w:leftFromText="181" w:rightFromText="181" w:vertAnchor="text" w:horzAnchor="margin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260"/>
        <w:gridCol w:w="1276"/>
        <w:gridCol w:w="1276"/>
        <w:gridCol w:w="2410"/>
      </w:tblGrid>
      <w:tr w:rsidR="00B27338" w:rsidRPr="006617B0" w:rsidTr="009F19CA">
        <w:trPr>
          <w:trHeight w:val="634"/>
        </w:trPr>
        <w:tc>
          <w:tcPr>
            <w:tcW w:w="9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E75F86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近五年来科研方面主要成绩</w:t>
            </w:r>
          </w:p>
          <w:p w:rsidR="00B27338" w:rsidRDefault="00B27338" w:rsidP="00E75F86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/>
              </w:rPr>
              <w:t>（含论文、课题、参编教材、教案、研究报告、工作总结等）</w:t>
            </w:r>
          </w:p>
        </w:tc>
      </w:tr>
      <w:tr w:rsidR="00B27338" w:rsidTr="00B70ACC">
        <w:trPr>
          <w:trHeight w:val="634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260" w:type="dxa"/>
            <w:vAlign w:val="center"/>
          </w:tcPr>
          <w:p w:rsidR="00B27338" w:rsidRDefault="00B27338" w:rsidP="002E7B1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  <w:r>
              <w:rPr>
                <w:rFonts w:hint="eastAsia"/>
              </w:rPr>
              <w:t>承担字数</w:t>
            </w:r>
          </w:p>
          <w:p w:rsidR="00B27338" w:rsidRDefault="00B27338" w:rsidP="002E7B1C">
            <w:pPr>
              <w:jc w:val="center"/>
            </w:pPr>
            <w:r>
              <w:rPr>
                <w:rFonts w:hint="eastAsia"/>
              </w:rPr>
              <w:t>或部分</w:t>
            </w: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  <w:r>
              <w:rPr>
                <w:rFonts w:hint="eastAsia"/>
              </w:rPr>
              <w:t>排名</w:t>
            </w:r>
            <w:r>
              <w:t>/</w:t>
            </w:r>
          </w:p>
          <w:p w:rsidR="00B27338" w:rsidRDefault="00B27338" w:rsidP="002E7B1C"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27338" w:rsidRPr="00792F70" w:rsidRDefault="00B27338" w:rsidP="002E7B1C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发表或评奖单位及等次</w:t>
            </w:r>
          </w:p>
        </w:tc>
      </w:tr>
      <w:tr w:rsidR="00B27338" w:rsidTr="00A116DB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</w:tr>
      <w:tr w:rsidR="00B27338" w:rsidTr="00A116DB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</w:tr>
      <w:tr w:rsidR="00B27338" w:rsidTr="00A116DB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</w:tr>
      <w:tr w:rsidR="00B27338" w:rsidTr="00A116DB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</w:tr>
      <w:tr w:rsidR="00B27338" w:rsidTr="00A116DB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</w:tr>
      <w:tr w:rsidR="00B27338" w:rsidTr="00A116DB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</w:tr>
      <w:tr w:rsidR="00B27338" w:rsidTr="00A116DB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</w:tr>
      <w:tr w:rsidR="00B27338" w:rsidTr="00A116DB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</w:tr>
      <w:tr w:rsidR="00B27338" w:rsidTr="00A116DB">
        <w:trPr>
          <w:trHeight w:val="51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3260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</w:tr>
      <w:tr w:rsidR="00B27338" w:rsidTr="00A116DB">
        <w:trPr>
          <w:trHeight w:val="51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2E7B1C">
            <w:pPr>
              <w:jc w:val="center"/>
            </w:pPr>
          </w:p>
        </w:tc>
      </w:tr>
    </w:tbl>
    <w:p w:rsidR="00B27338" w:rsidRDefault="00B27338" w:rsidP="00242227"/>
    <w:tbl>
      <w:tblPr>
        <w:tblpPr w:leftFromText="181" w:rightFromText="181" w:vertAnchor="text" w:horzAnchor="margin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2"/>
        <w:gridCol w:w="4468"/>
        <w:gridCol w:w="3686"/>
      </w:tblGrid>
      <w:tr w:rsidR="00B27338" w:rsidRPr="006617B0" w:rsidTr="001F3DAE">
        <w:trPr>
          <w:trHeight w:val="567"/>
        </w:trPr>
        <w:tc>
          <w:tcPr>
            <w:tcW w:w="96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24"/>
              </w:rPr>
              <w:t>任职以来所获主要荣誉情况</w:t>
            </w:r>
          </w:p>
        </w:tc>
      </w:tr>
      <w:tr w:rsidR="00B27338" w:rsidTr="00022E1D">
        <w:trPr>
          <w:trHeight w:val="634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4468" w:type="dxa"/>
            <w:vAlign w:val="center"/>
          </w:tcPr>
          <w:p w:rsidR="00B27338" w:rsidRDefault="00B27338" w:rsidP="00C01D92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B27338" w:rsidRPr="00191448" w:rsidRDefault="00B27338" w:rsidP="009F19C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颁奖部门（全称）</w:t>
            </w:r>
          </w:p>
        </w:tc>
      </w:tr>
      <w:tr w:rsidR="00B27338" w:rsidTr="001F3DAE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25CED">
            <w:pPr>
              <w:jc w:val="center"/>
            </w:pPr>
          </w:p>
        </w:tc>
        <w:tc>
          <w:tcPr>
            <w:tcW w:w="4468" w:type="dxa"/>
            <w:vAlign w:val="center"/>
          </w:tcPr>
          <w:p w:rsidR="00B27338" w:rsidRDefault="00B27338" w:rsidP="00925CED">
            <w:pPr>
              <w:jc w:val="center"/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B27338" w:rsidRDefault="00B27338" w:rsidP="00925CED">
            <w:pPr>
              <w:jc w:val="center"/>
            </w:pPr>
          </w:p>
        </w:tc>
      </w:tr>
      <w:tr w:rsidR="00B27338" w:rsidTr="001F3DAE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4468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1F3DAE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4468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1F3DAE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4468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1F3DAE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4468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1F3DAE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4468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1F3DAE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4468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1F3DAE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4468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1F3DAE">
        <w:trPr>
          <w:trHeight w:val="510"/>
        </w:trPr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4468" w:type="dxa"/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  <w:tr w:rsidR="00B27338" w:rsidTr="001F3DAE">
        <w:trPr>
          <w:trHeight w:val="510"/>
        </w:trPr>
        <w:tc>
          <w:tcPr>
            <w:tcW w:w="14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4468" w:type="dxa"/>
            <w:tcBorders>
              <w:bottom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</w:p>
        </w:tc>
      </w:tr>
    </w:tbl>
    <w:p w:rsidR="00B27338" w:rsidRDefault="00B27338" w:rsidP="00242227"/>
    <w:tbl>
      <w:tblPr>
        <w:tblpPr w:leftFromText="181" w:rightFromText="181" w:vertAnchor="text" w:horzAnchor="page" w:tblpX="1270" w:tblpY="273"/>
        <w:tblOverlap w:val="never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693"/>
        <w:gridCol w:w="2268"/>
        <w:gridCol w:w="1551"/>
        <w:gridCol w:w="1743"/>
      </w:tblGrid>
      <w:tr w:rsidR="00B27338" w:rsidTr="00EC2398">
        <w:trPr>
          <w:cantSplit/>
          <w:trHeight w:val="635"/>
        </w:trPr>
        <w:tc>
          <w:tcPr>
            <w:tcW w:w="9639" w:type="dxa"/>
            <w:gridSpan w:val="5"/>
            <w:tcBorders>
              <w:top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支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教（交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流）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情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况</w:t>
            </w:r>
          </w:p>
        </w:tc>
      </w:tr>
      <w:tr w:rsidR="00B27338" w:rsidTr="001F3DAE">
        <w:trPr>
          <w:cantSplit/>
          <w:trHeight w:val="602"/>
        </w:trPr>
        <w:tc>
          <w:tcPr>
            <w:tcW w:w="1384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hint="eastAsia"/>
              </w:rPr>
              <w:t>何年何月至何年何月</w:t>
            </w:r>
          </w:p>
        </w:tc>
        <w:tc>
          <w:tcPr>
            <w:tcW w:w="2693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派出单位</w:t>
            </w:r>
          </w:p>
        </w:tc>
        <w:tc>
          <w:tcPr>
            <w:tcW w:w="2268" w:type="dxa"/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受援单位</w:t>
            </w:r>
          </w:p>
        </w:tc>
        <w:tc>
          <w:tcPr>
            <w:tcW w:w="1551" w:type="dxa"/>
            <w:vAlign w:val="center"/>
          </w:tcPr>
          <w:p w:rsidR="00B27338" w:rsidRDefault="00B27338" w:rsidP="0036409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支教（交流）</w:t>
            </w:r>
          </w:p>
          <w:p w:rsidR="00B27338" w:rsidRDefault="00B27338" w:rsidP="0036409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形式</w:t>
            </w:r>
          </w:p>
        </w:tc>
        <w:tc>
          <w:tcPr>
            <w:tcW w:w="1743" w:type="dxa"/>
            <w:vAlign w:val="center"/>
          </w:tcPr>
          <w:p w:rsidR="00B27338" w:rsidRDefault="00B27338" w:rsidP="0036409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累计时间</w:t>
            </w:r>
          </w:p>
        </w:tc>
      </w:tr>
      <w:tr w:rsidR="00B27338" w:rsidTr="001F3DAE">
        <w:trPr>
          <w:cantSplit/>
          <w:trHeight w:val="510"/>
        </w:trPr>
        <w:tc>
          <w:tcPr>
            <w:tcW w:w="1384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268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551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743" w:type="dxa"/>
            <w:vAlign w:val="center"/>
          </w:tcPr>
          <w:p w:rsidR="00B27338" w:rsidRDefault="00B27338" w:rsidP="00CD70B2">
            <w:pPr>
              <w:jc w:val="center"/>
            </w:pPr>
          </w:p>
        </w:tc>
      </w:tr>
      <w:tr w:rsidR="00B27338" w:rsidTr="001F3DAE">
        <w:trPr>
          <w:cantSplit/>
          <w:trHeight w:val="510"/>
        </w:trPr>
        <w:tc>
          <w:tcPr>
            <w:tcW w:w="1384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268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551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743" w:type="dxa"/>
            <w:vAlign w:val="center"/>
          </w:tcPr>
          <w:p w:rsidR="00B27338" w:rsidRDefault="00B27338" w:rsidP="00CD70B2">
            <w:pPr>
              <w:jc w:val="center"/>
            </w:pPr>
          </w:p>
        </w:tc>
      </w:tr>
      <w:tr w:rsidR="00B27338" w:rsidTr="001F3DAE">
        <w:trPr>
          <w:cantSplit/>
          <w:trHeight w:val="510"/>
        </w:trPr>
        <w:tc>
          <w:tcPr>
            <w:tcW w:w="1384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268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551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743" w:type="dxa"/>
            <w:vAlign w:val="center"/>
          </w:tcPr>
          <w:p w:rsidR="00B27338" w:rsidRDefault="00B27338" w:rsidP="00CD70B2">
            <w:pPr>
              <w:jc w:val="center"/>
            </w:pPr>
          </w:p>
        </w:tc>
      </w:tr>
      <w:tr w:rsidR="00B27338" w:rsidTr="001F3DAE">
        <w:trPr>
          <w:cantSplit/>
          <w:trHeight w:val="510"/>
        </w:trPr>
        <w:tc>
          <w:tcPr>
            <w:tcW w:w="1384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268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551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743" w:type="dxa"/>
            <w:vAlign w:val="center"/>
          </w:tcPr>
          <w:p w:rsidR="00B27338" w:rsidRDefault="00B27338" w:rsidP="00CD70B2">
            <w:pPr>
              <w:jc w:val="center"/>
            </w:pPr>
          </w:p>
        </w:tc>
      </w:tr>
      <w:tr w:rsidR="00B27338" w:rsidTr="001F3DAE">
        <w:trPr>
          <w:cantSplit/>
          <w:trHeight w:val="510"/>
        </w:trPr>
        <w:tc>
          <w:tcPr>
            <w:tcW w:w="1384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268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551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743" w:type="dxa"/>
            <w:vAlign w:val="center"/>
          </w:tcPr>
          <w:p w:rsidR="00B27338" w:rsidRDefault="00B27338" w:rsidP="00CD70B2">
            <w:pPr>
              <w:jc w:val="center"/>
            </w:pPr>
          </w:p>
        </w:tc>
      </w:tr>
      <w:tr w:rsidR="00B27338" w:rsidTr="001F3DAE">
        <w:trPr>
          <w:cantSplit/>
          <w:trHeight w:val="510"/>
        </w:trPr>
        <w:tc>
          <w:tcPr>
            <w:tcW w:w="1384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268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551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743" w:type="dxa"/>
            <w:vAlign w:val="center"/>
          </w:tcPr>
          <w:p w:rsidR="00B27338" w:rsidRDefault="00B27338" w:rsidP="00CD70B2">
            <w:pPr>
              <w:jc w:val="center"/>
            </w:pPr>
          </w:p>
        </w:tc>
      </w:tr>
      <w:tr w:rsidR="00B27338" w:rsidTr="001F3DAE">
        <w:trPr>
          <w:cantSplit/>
          <w:trHeight w:val="510"/>
        </w:trPr>
        <w:tc>
          <w:tcPr>
            <w:tcW w:w="1384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268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551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743" w:type="dxa"/>
            <w:vAlign w:val="center"/>
          </w:tcPr>
          <w:p w:rsidR="00B27338" w:rsidRDefault="00B27338" w:rsidP="00CD70B2">
            <w:pPr>
              <w:jc w:val="center"/>
            </w:pPr>
          </w:p>
        </w:tc>
      </w:tr>
      <w:tr w:rsidR="00B27338" w:rsidTr="001F3DAE">
        <w:trPr>
          <w:cantSplit/>
          <w:trHeight w:val="510"/>
        </w:trPr>
        <w:tc>
          <w:tcPr>
            <w:tcW w:w="1384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268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551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743" w:type="dxa"/>
            <w:vAlign w:val="center"/>
          </w:tcPr>
          <w:p w:rsidR="00B27338" w:rsidRDefault="00B27338" w:rsidP="00CD70B2">
            <w:pPr>
              <w:jc w:val="center"/>
            </w:pPr>
          </w:p>
        </w:tc>
      </w:tr>
      <w:tr w:rsidR="00B27338" w:rsidTr="001F3DAE">
        <w:trPr>
          <w:cantSplit/>
          <w:trHeight w:val="510"/>
        </w:trPr>
        <w:tc>
          <w:tcPr>
            <w:tcW w:w="1384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693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268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551" w:type="dxa"/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743" w:type="dxa"/>
            <w:vAlign w:val="center"/>
          </w:tcPr>
          <w:p w:rsidR="00B27338" w:rsidRDefault="00B27338" w:rsidP="00CD70B2">
            <w:pPr>
              <w:jc w:val="center"/>
            </w:pPr>
          </w:p>
        </w:tc>
      </w:tr>
      <w:tr w:rsidR="00B27338" w:rsidTr="001F3DAE">
        <w:trPr>
          <w:cantSplit/>
          <w:trHeight w:val="51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551" w:type="dxa"/>
            <w:tcBorders>
              <w:bottom w:val="single" w:sz="12" w:space="0" w:color="auto"/>
            </w:tcBorders>
            <w:vAlign w:val="center"/>
          </w:tcPr>
          <w:p w:rsidR="00B27338" w:rsidRDefault="00B27338" w:rsidP="00CD70B2">
            <w:pPr>
              <w:jc w:val="center"/>
            </w:pP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:rsidR="00B27338" w:rsidRDefault="00B27338" w:rsidP="00CD70B2">
            <w:pPr>
              <w:jc w:val="center"/>
            </w:pPr>
          </w:p>
        </w:tc>
      </w:tr>
    </w:tbl>
    <w:p w:rsidR="00B27338" w:rsidRDefault="00B27338" w:rsidP="00242227"/>
    <w:tbl>
      <w:tblPr>
        <w:tblpPr w:leftFromText="181" w:rightFromText="181" w:vertAnchor="text" w:horzAnchor="margin" w:tblpXSpec="center" w:tblpY="1"/>
        <w:tblOverlap w:val="never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B27338" w:rsidTr="0032351C">
        <w:trPr>
          <w:trHeight w:val="635"/>
          <w:jc w:val="center"/>
        </w:trPr>
        <w:tc>
          <w:tcPr>
            <w:tcW w:w="9639" w:type="dxa"/>
            <w:tcBorders>
              <w:top w:val="single" w:sz="12" w:space="0" w:color="auto"/>
            </w:tcBorders>
            <w:vAlign w:val="center"/>
          </w:tcPr>
          <w:p w:rsidR="00B27338" w:rsidRDefault="00B27338" w:rsidP="0036409A">
            <w:pPr>
              <w:jc w:val="center"/>
            </w:pPr>
            <w:r>
              <w:rPr>
                <w:rFonts w:ascii="黑体" w:eastAsia="黑体" w:hint="eastAsia"/>
                <w:sz w:val="24"/>
                <w:szCs w:val="24"/>
              </w:rPr>
              <w:t>师德方面主要事迹</w:t>
            </w:r>
          </w:p>
        </w:tc>
      </w:tr>
      <w:tr w:rsidR="00B27338" w:rsidTr="009C562A">
        <w:trPr>
          <w:trHeight w:val="12037"/>
          <w:jc w:val="center"/>
        </w:trPr>
        <w:tc>
          <w:tcPr>
            <w:tcW w:w="9639" w:type="dxa"/>
            <w:tcBorders>
              <w:bottom w:val="single" w:sz="12" w:space="0" w:color="auto"/>
            </w:tcBorders>
          </w:tcPr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</w:tc>
      </w:tr>
    </w:tbl>
    <w:p w:rsidR="00B27338" w:rsidRDefault="00B27338" w:rsidP="00242227"/>
    <w:tbl>
      <w:tblPr>
        <w:tblpPr w:leftFromText="181" w:rightFromText="181" w:vertAnchor="text" w:horzAnchor="margin" w:tblpXSpec="center" w:tblpY="1"/>
        <w:tblOverlap w:val="never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B27338" w:rsidTr="009F19CA">
        <w:trPr>
          <w:trHeight w:val="635"/>
          <w:jc w:val="center"/>
        </w:trPr>
        <w:tc>
          <w:tcPr>
            <w:tcW w:w="9639" w:type="dxa"/>
            <w:tcBorders>
              <w:top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</w:pPr>
            <w:r>
              <w:rPr>
                <w:rFonts w:ascii="黑体" w:eastAsia="黑体" w:hint="eastAsia"/>
                <w:sz w:val="24"/>
                <w:szCs w:val="24"/>
              </w:rPr>
              <w:t>教学方面主要成绩</w:t>
            </w:r>
          </w:p>
        </w:tc>
      </w:tr>
      <w:tr w:rsidR="00B27338" w:rsidTr="009F19CA">
        <w:trPr>
          <w:trHeight w:val="12037"/>
          <w:jc w:val="center"/>
        </w:trPr>
        <w:tc>
          <w:tcPr>
            <w:tcW w:w="9639" w:type="dxa"/>
            <w:tcBorders>
              <w:bottom w:val="single" w:sz="12" w:space="0" w:color="auto"/>
            </w:tcBorders>
          </w:tcPr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</w:tc>
      </w:tr>
    </w:tbl>
    <w:p w:rsidR="00B27338" w:rsidRDefault="00B27338" w:rsidP="00242227"/>
    <w:tbl>
      <w:tblPr>
        <w:tblpPr w:leftFromText="181" w:rightFromText="181" w:vertAnchor="text" w:horzAnchor="margin" w:tblpXSpec="center" w:tblpY="1"/>
        <w:tblOverlap w:val="never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B27338" w:rsidTr="009F19CA">
        <w:trPr>
          <w:trHeight w:val="635"/>
          <w:jc w:val="center"/>
        </w:trPr>
        <w:tc>
          <w:tcPr>
            <w:tcW w:w="9639" w:type="dxa"/>
            <w:tcBorders>
              <w:top w:val="single" w:sz="12" w:space="0" w:color="auto"/>
            </w:tcBorders>
            <w:vAlign w:val="center"/>
          </w:tcPr>
          <w:p w:rsidR="00B27338" w:rsidRDefault="00B27338" w:rsidP="00D96B15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育人方面主要事迹及典型事例</w:t>
            </w:r>
          </w:p>
          <w:p w:rsidR="00B27338" w:rsidRPr="00D96B15" w:rsidRDefault="00B27338" w:rsidP="009F19CA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（申报德育三坛填写）</w:t>
            </w:r>
          </w:p>
        </w:tc>
      </w:tr>
      <w:tr w:rsidR="00B27338" w:rsidTr="009F19CA">
        <w:trPr>
          <w:trHeight w:val="12037"/>
          <w:jc w:val="center"/>
        </w:trPr>
        <w:tc>
          <w:tcPr>
            <w:tcW w:w="9639" w:type="dxa"/>
            <w:tcBorders>
              <w:bottom w:val="single" w:sz="12" w:space="0" w:color="auto"/>
            </w:tcBorders>
          </w:tcPr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</w:tc>
      </w:tr>
    </w:tbl>
    <w:p w:rsidR="00B27338" w:rsidRDefault="00B27338" w:rsidP="00242227"/>
    <w:tbl>
      <w:tblPr>
        <w:tblpPr w:leftFromText="181" w:rightFromText="181" w:vertAnchor="text" w:horzAnchor="page" w:tblpX="1270" w:tblpY="273"/>
        <w:tblOverlap w:val="never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B27338" w:rsidTr="00B36F0E">
        <w:trPr>
          <w:cantSplit/>
          <w:trHeight w:val="635"/>
        </w:trPr>
        <w:tc>
          <w:tcPr>
            <w:tcW w:w="9639" w:type="dxa"/>
            <w:tcBorders>
              <w:top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教师个人承诺</w:t>
            </w:r>
          </w:p>
        </w:tc>
      </w:tr>
      <w:tr w:rsidR="00B27338" w:rsidTr="00530C94">
        <w:trPr>
          <w:cantSplit/>
          <w:trHeight w:val="3288"/>
        </w:trPr>
        <w:tc>
          <w:tcPr>
            <w:tcW w:w="9639" w:type="dxa"/>
            <w:tcBorders>
              <w:bottom w:val="single" w:sz="12" w:space="0" w:color="auto"/>
            </w:tcBorders>
          </w:tcPr>
          <w:p w:rsidR="00B27338" w:rsidRDefault="00B27338" w:rsidP="00530C94">
            <w:pPr>
              <w:spacing w:line="6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我谨以个人名义郑重承诺：</w:t>
            </w:r>
          </w:p>
          <w:p w:rsidR="00B27338" w:rsidRDefault="00B27338" w:rsidP="00B27338">
            <w:pPr>
              <w:spacing w:line="600" w:lineRule="exact"/>
              <w:ind w:firstLineChars="200" w:firstLine="3168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本人填报的上述信息均真实可靠，且没有隐瞒近五年以来受到的惩处情况。如有不实或隐瞒，愿按规定接受处理。</w:t>
            </w:r>
          </w:p>
          <w:p w:rsidR="00B27338" w:rsidRDefault="00B27338" w:rsidP="00530C94">
            <w:r>
              <w:t xml:space="preserve">     </w:t>
            </w:r>
          </w:p>
          <w:p w:rsidR="00B27338" w:rsidRDefault="00B27338" w:rsidP="00B27338">
            <w:pPr>
              <w:spacing w:line="600" w:lineRule="exact"/>
              <w:ind w:firstLineChars="1800" w:firstLine="31680"/>
              <w:rPr>
                <w:rFonts w:ascii="宋体" w:cs="宋体"/>
                <w:color w:val="000000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承诺人签字：</w:t>
            </w:r>
          </w:p>
          <w:p w:rsidR="00B27338" w:rsidRPr="00B36F0E" w:rsidRDefault="00B27338" w:rsidP="00B27338">
            <w:pPr>
              <w:ind w:firstLineChars="2600" w:firstLine="31680"/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27338" w:rsidRDefault="00B27338" w:rsidP="00242227"/>
    <w:tbl>
      <w:tblPr>
        <w:tblpPr w:leftFromText="181" w:rightFromText="181" w:vertAnchor="text" w:horzAnchor="page" w:tblpX="1270" w:tblpY="273"/>
        <w:tblOverlap w:val="never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B27338" w:rsidTr="009F19CA">
        <w:trPr>
          <w:cantSplit/>
          <w:trHeight w:val="635"/>
        </w:trPr>
        <w:tc>
          <w:tcPr>
            <w:tcW w:w="9639" w:type="dxa"/>
            <w:tcBorders>
              <w:top w:val="single" w:sz="12" w:space="0" w:color="auto"/>
            </w:tcBorders>
            <w:vAlign w:val="center"/>
          </w:tcPr>
          <w:p w:rsidR="00B27338" w:rsidRDefault="00B27338" w:rsidP="009F19C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中共党员教师所在党支部意见</w:t>
            </w:r>
          </w:p>
        </w:tc>
      </w:tr>
      <w:tr w:rsidR="00B27338" w:rsidTr="009F19CA">
        <w:trPr>
          <w:cantSplit/>
          <w:trHeight w:val="3288"/>
        </w:trPr>
        <w:tc>
          <w:tcPr>
            <w:tcW w:w="9639" w:type="dxa"/>
            <w:tcBorders>
              <w:bottom w:val="single" w:sz="12" w:space="0" w:color="auto"/>
            </w:tcBorders>
          </w:tcPr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9F19CA"/>
          <w:p w:rsidR="00B27338" w:rsidRDefault="00B27338" w:rsidP="00B27338">
            <w:pPr>
              <w:wordWrap w:val="0"/>
              <w:adjustRightInd w:val="0"/>
              <w:snapToGrid w:val="0"/>
              <w:spacing w:line="480" w:lineRule="auto"/>
              <w:ind w:firstLineChars="200" w:firstLine="31680"/>
              <w:jc w:val="right"/>
              <w:rPr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书记签名：</w:t>
            </w:r>
            <w:r>
              <w:rPr>
                <w:sz w:val="24"/>
                <w:szCs w:val="24"/>
              </w:rPr>
              <w:t xml:space="preserve">                    </w:t>
            </w:r>
          </w:p>
          <w:p w:rsidR="00B27338" w:rsidRPr="00B36F0E" w:rsidRDefault="00B27338" w:rsidP="00B27338">
            <w:pPr>
              <w:ind w:firstLineChars="2600" w:firstLine="31680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27338" w:rsidRDefault="00B27338" w:rsidP="00242227"/>
    <w:tbl>
      <w:tblPr>
        <w:tblpPr w:leftFromText="181" w:rightFromText="181" w:vertAnchor="text" w:horzAnchor="margin" w:tblpXSpec="center" w:tblpY="1"/>
        <w:tblOverlap w:val="never"/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1626"/>
        <w:gridCol w:w="1280"/>
        <w:gridCol w:w="1279"/>
        <w:gridCol w:w="648"/>
        <w:gridCol w:w="490"/>
        <w:gridCol w:w="1121"/>
        <w:gridCol w:w="1666"/>
      </w:tblGrid>
      <w:tr w:rsidR="00B27338" w:rsidTr="00E33344">
        <w:trPr>
          <w:trHeight w:val="588"/>
          <w:jc w:val="center"/>
        </w:trPr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spacing w:line="280" w:lineRule="exact"/>
              <w:jc w:val="center"/>
            </w:pPr>
            <w:r>
              <w:rPr>
                <w:rFonts w:ascii="黑体" w:eastAsia="黑体" w:hint="eastAsia"/>
                <w:sz w:val="24"/>
              </w:rPr>
              <w:t>学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核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意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见</w:t>
            </w:r>
          </w:p>
        </w:tc>
      </w:tr>
      <w:tr w:rsidR="00B27338" w:rsidTr="00E33344">
        <w:trPr>
          <w:trHeight w:val="764"/>
          <w:jc w:val="center"/>
        </w:trPr>
        <w:tc>
          <w:tcPr>
            <w:tcW w:w="1611" w:type="dxa"/>
            <w:vMerge w:val="restart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民主测评</w:t>
            </w:r>
          </w:p>
          <w:p w:rsidR="00B27338" w:rsidRDefault="00B27338" w:rsidP="0036409A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结果</w:t>
            </w:r>
          </w:p>
        </w:tc>
        <w:tc>
          <w:tcPr>
            <w:tcW w:w="2906" w:type="dxa"/>
            <w:gridSpan w:val="2"/>
            <w:vAlign w:val="center"/>
          </w:tcPr>
          <w:p w:rsidR="00B27338" w:rsidRPr="002B361D" w:rsidRDefault="00B27338" w:rsidP="0036409A"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教职工总数</w:t>
            </w:r>
          </w:p>
        </w:tc>
        <w:tc>
          <w:tcPr>
            <w:tcW w:w="1927" w:type="dxa"/>
            <w:gridSpan w:val="2"/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同意</w:t>
            </w:r>
          </w:p>
        </w:tc>
        <w:tc>
          <w:tcPr>
            <w:tcW w:w="1611" w:type="dxa"/>
            <w:gridSpan w:val="2"/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不同意</w:t>
            </w: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弃权</w:t>
            </w:r>
          </w:p>
        </w:tc>
      </w:tr>
      <w:tr w:rsidR="00B27338" w:rsidTr="00E33344">
        <w:trPr>
          <w:trHeight w:val="764"/>
          <w:jc w:val="center"/>
        </w:trPr>
        <w:tc>
          <w:tcPr>
            <w:tcW w:w="1611" w:type="dxa"/>
            <w:vMerge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906" w:type="dxa"/>
            <w:gridSpan w:val="2"/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B27338" w:rsidTr="00E33344">
        <w:trPr>
          <w:trHeight w:val="840"/>
          <w:jc w:val="center"/>
        </w:trPr>
        <w:tc>
          <w:tcPr>
            <w:tcW w:w="1611" w:type="dxa"/>
            <w:tcBorders>
              <w:left w:val="single" w:sz="12" w:space="0" w:color="auto"/>
            </w:tcBorders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公示起</w:t>
            </w:r>
          </w:p>
          <w:p w:rsidR="00B27338" w:rsidRDefault="00B27338" w:rsidP="0036409A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止时间</w:t>
            </w:r>
          </w:p>
        </w:tc>
        <w:tc>
          <w:tcPr>
            <w:tcW w:w="1626" w:type="dxa"/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有无</w:t>
            </w:r>
          </w:p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异议</w:t>
            </w:r>
          </w:p>
        </w:tc>
        <w:tc>
          <w:tcPr>
            <w:tcW w:w="1279" w:type="dxa"/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有何异议</w:t>
            </w:r>
          </w:p>
        </w:tc>
        <w:tc>
          <w:tcPr>
            <w:tcW w:w="2787" w:type="dxa"/>
            <w:gridSpan w:val="2"/>
            <w:tcBorders>
              <w:right w:val="single" w:sz="12" w:space="0" w:color="auto"/>
            </w:tcBorders>
            <w:vAlign w:val="center"/>
          </w:tcPr>
          <w:p w:rsidR="00B27338" w:rsidRDefault="00B27338" w:rsidP="0036409A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B27338" w:rsidTr="00E33344">
        <w:trPr>
          <w:trHeight w:val="927"/>
          <w:jc w:val="center"/>
        </w:trPr>
        <w:tc>
          <w:tcPr>
            <w:tcW w:w="972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338" w:rsidRDefault="00B27338" w:rsidP="0036409A"/>
          <w:p w:rsidR="00B27338" w:rsidRDefault="00B27338" w:rsidP="00B27338">
            <w:pPr>
              <w:numPr>
                <w:ilvl w:val="0"/>
                <w:numId w:val="1"/>
              </w:numPr>
              <w:ind w:firstLineChars="200" w:firstLine="31680"/>
            </w:pPr>
            <w:r>
              <w:rPr>
                <w:rFonts w:hint="eastAsia"/>
              </w:rPr>
              <w:t>学校审核意见：</w:t>
            </w:r>
          </w:p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36409A"/>
          <w:p w:rsidR="00B27338" w:rsidRDefault="00B27338" w:rsidP="00B27338">
            <w:pPr>
              <w:numPr>
                <w:ilvl w:val="0"/>
                <w:numId w:val="1"/>
              </w:numPr>
              <w:ind w:firstLineChars="200" w:firstLine="31680"/>
            </w:pPr>
            <w:r>
              <w:rPr>
                <w:rFonts w:hint="eastAsia"/>
              </w:rPr>
              <w:t>兹保证</w:t>
            </w:r>
            <w:r>
              <w:t xml:space="preserve">         </w:t>
            </w:r>
            <w:r>
              <w:rPr>
                <w:rFonts w:hint="eastAsia"/>
              </w:rPr>
              <w:t>同志确系本单位职工，所报材料审核属实。如有隐瞒，愿承担相应责任。</w:t>
            </w:r>
          </w:p>
          <w:p w:rsidR="00B27338" w:rsidRDefault="00B27338" w:rsidP="00B27338">
            <w:pPr>
              <w:ind w:firstLineChars="200" w:firstLine="31680"/>
            </w:pPr>
          </w:p>
          <w:p w:rsidR="00B27338" w:rsidRPr="005F7BE9" w:rsidRDefault="00B27338" w:rsidP="00B27338">
            <w:pPr>
              <w:wordWrap w:val="0"/>
              <w:adjustRightInd w:val="0"/>
              <w:snapToGrid w:val="0"/>
              <w:spacing w:line="480" w:lineRule="auto"/>
              <w:ind w:right="960" w:firstLineChars="200" w:firstLine="3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校长（领导）签名：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单位（公章）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B27338" w:rsidRPr="00E1022A" w:rsidRDefault="00B27338" w:rsidP="00B27338">
            <w:pPr>
              <w:wordWrap w:val="0"/>
              <w:adjustRightInd w:val="0"/>
              <w:snapToGrid w:val="0"/>
              <w:spacing w:line="480" w:lineRule="auto"/>
              <w:ind w:firstLineChars="200" w:firstLine="316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    </w:t>
            </w:r>
          </w:p>
        </w:tc>
      </w:tr>
    </w:tbl>
    <w:p w:rsidR="00B27338" w:rsidRDefault="00B27338" w:rsidP="00FB4D4C"/>
    <w:p w:rsidR="00B27338" w:rsidRDefault="00B27338" w:rsidP="00FB4D4C"/>
    <w:tbl>
      <w:tblPr>
        <w:tblpPr w:leftFromText="181" w:rightFromText="181" w:vertAnchor="text" w:horzAnchor="margin" w:tblpXSpec="center" w:tblpY="1"/>
        <w:tblOverlap w:val="never"/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0"/>
      </w:tblGrid>
      <w:tr w:rsidR="00B27338" w:rsidTr="00952EB4">
        <w:trPr>
          <w:cantSplit/>
          <w:trHeight w:val="599"/>
          <w:jc w:val="center"/>
        </w:trPr>
        <w:tc>
          <w:tcPr>
            <w:tcW w:w="9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952E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县（市、区）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教育局意见</w:t>
            </w:r>
          </w:p>
        </w:tc>
      </w:tr>
      <w:tr w:rsidR="00B27338" w:rsidTr="00952EB4">
        <w:trPr>
          <w:cantSplit/>
          <w:trHeight w:val="4972"/>
          <w:jc w:val="center"/>
        </w:trPr>
        <w:tc>
          <w:tcPr>
            <w:tcW w:w="94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B27338">
            <w:pPr>
              <w:ind w:firstLineChars="250" w:firstLine="31680"/>
            </w:pPr>
            <w:r w:rsidRPr="00B37628">
              <w:rPr>
                <w:rFonts w:hint="eastAsia"/>
                <w:sz w:val="24"/>
                <w:szCs w:val="24"/>
              </w:rPr>
              <w:t>负责人签名</w:t>
            </w:r>
            <w:r w:rsidRPr="00B37628">
              <w:rPr>
                <w:sz w:val="24"/>
                <w:szCs w:val="24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  <w:r>
              <w:t xml:space="preserve">           </w:t>
            </w:r>
            <w:r w:rsidRPr="00B37628">
              <w:rPr>
                <w:rFonts w:hint="eastAsia"/>
                <w:sz w:val="24"/>
                <w:szCs w:val="24"/>
              </w:rPr>
              <w:t>单位公章</w:t>
            </w:r>
            <w:r w:rsidRPr="00B37628">
              <w:rPr>
                <w:sz w:val="24"/>
                <w:szCs w:val="24"/>
              </w:rPr>
              <w:t xml:space="preserve"> </w:t>
            </w:r>
            <w:r>
              <w:t xml:space="preserve">                 </w:t>
            </w:r>
            <w:r w:rsidRPr="00B37628">
              <w:rPr>
                <w:rFonts w:hint="eastAsia"/>
                <w:sz w:val="24"/>
                <w:szCs w:val="24"/>
              </w:rPr>
              <w:t>年</w:t>
            </w:r>
            <w:r w:rsidRPr="00B37628">
              <w:rPr>
                <w:sz w:val="24"/>
                <w:szCs w:val="24"/>
              </w:rPr>
              <w:t xml:space="preserve">    </w:t>
            </w:r>
            <w:r w:rsidRPr="00B37628">
              <w:rPr>
                <w:rFonts w:hint="eastAsia"/>
                <w:sz w:val="24"/>
                <w:szCs w:val="24"/>
              </w:rPr>
              <w:t>月</w:t>
            </w:r>
            <w:r w:rsidRPr="00B37628">
              <w:rPr>
                <w:sz w:val="24"/>
                <w:szCs w:val="24"/>
              </w:rPr>
              <w:t xml:space="preserve">    </w:t>
            </w:r>
            <w:r w:rsidRPr="00B37628">
              <w:rPr>
                <w:rFonts w:hint="eastAsia"/>
                <w:sz w:val="24"/>
                <w:szCs w:val="24"/>
              </w:rPr>
              <w:t>日</w:t>
            </w:r>
          </w:p>
          <w:p w:rsidR="00B27338" w:rsidRDefault="00B27338" w:rsidP="00952EB4"/>
        </w:tc>
      </w:tr>
      <w:tr w:rsidR="00B27338" w:rsidTr="00952EB4">
        <w:trPr>
          <w:cantSplit/>
          <w:trHeight w:val="599"/>
          <w:jc w:val="center"/>
        </w:trPr>
        <w:tc>
          <w:tcPr>
            <w:tcW w:w="94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952EB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温州市教育局意见</w:t>
            </w:r>
          </w:p>
        </w:tc>
      </w:tr>
      <w:tr w:rsidR="00B27338" w:rsidTr="00952EB4">
        <w:trPr>
          <w:cantSplit/>
          <w:trHeight w:val="6145"/>
          <w:jc w:val="center"/>
        </w:trPr>
        <w:tc>
          <w:tcPr>
            <w:tcW w:w="9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952EB4"/>
          <w:p w:rsidR="00B27338" w:rsidRDefault="00B27338" w:rsidP="00B27338">
            <w:pPr>
              <w:ind w:firstLineChars="200" w:firstLine="31680"/>
            </w:pPr>
            <w:r w:rsidRPr="004175AA">
              <w:rPr>
                <w:rFonts w:hint="eastAsia"/>
                <w:sz w:val="24"/>
                <w:szCs w:val="24"/>
              </w:rPr>
              <w:t>评选委员会主任</w:t>
            </w:r>
            <w:r>
              <w:rPr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</w:t>
            </w:r>
            <w:r w:rsidRPr="004175AA">
              <w:rPr>
                <w:rFonts w:hint="eastAsia"/>
                <w:sz w:val="24"/>
                <w:szCs w:val="24"/>
              </w:rPr>
              <w:t>（签名盖章）（公章）</w:t>
            </w:r>
            <w:r w:rsidRPr="004175AA">
              <w:rPr>
                <w:sz w:val="24"/>
                <w:szCs w:val="24"/>
              </w:rPr>
              <w:t xml:space="preserve"> </w:t>
            </w:r>
            <w:r>
              <w:t xml:space="preserve">        </w:t>
            </w:r>
            <w:r w:rsidRPr="004175AA">
              <w:rPr>
                <w:rFonts w:hint="eastAsia"/>
                <w:sz w:val="24"/>
                <w:szCs w:val="24"/>
              </w:rPr>
              <w:t>年</w:t>
            </w:r>
            <w:r w:rsidRPr="004175AA">
              <w:rPr>
                <w:sz w:val="24"/>
                <w:szCs w:val="24"/>
              </w:rPr>
              <w:t xml:space="preserve">    </w:t>
            </w:r>
            <w:r w:rsidRPr="004175AA">
              <w:rPr>
                <w:rFonts w:hint="eastAsia"/>
                <w:sz w:val="24"/>
                <w:szCs w:val="24"/>
              </w:rPr>
              <w:t>月</w:t>
            </w:r>
            <w:r w:rsidRPr="004175AA">
              <w:rPr>
                <w:sz w:val="24"/>
                <w:szCs w:val="24"/>
              </w:rPr>
              <w:t xml:space="preserve">    </w:t>
            </w:r>
            <w:r w:rsidRPr="004175AA">
              <w:rPr>
                <w:rFonts w:hint="eastAsia"/>
                <w:sz w:val="24"/>
                <w:szCs w:val="24"/>
              </w:rPr>
              <w:t>日</w:t>
            </w:r>
          </w:p>
          <w:p w:rsidR="00B27338" w:rsidRDefault="00B27338" w:rsidP="00B27338">
            <w:pPr>
              <w:ind w:firstLineChars="200" w:firstLine="31680"/>
            </w:pPr>
          </w:p>
        </w:tc>
      </w:tr>
    </w:tbl>
    <w:p w:rsidR="00B27338" w:rsidRPr="009547A0" w:rsidRDefault="00B27338" w:rsidP="00FB4D4C"/>
    <w:sectPr w:rsidR="00B27338" w:rsidRPr="009547A0" w:rsidSect="00C24F2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338" w:rsidRDefault="00B27338" w:rsidP="00242227">
      <w:r>
        <w:separator/>
      </w:r>
    </w:p>
  </w:endnote>
  <w:endnote w:type="continuationSeparator" w:id="0">
    <w:p w:rsidR="00B27338" w:rsidRDefault="00B27338" w:rsidP="0024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委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38" w:rsidRDefault="00B2733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7338" w:rsidRDefault="00B2733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38" w:rsidRDefault="00B27338">
    <w:pPr>
      <w:pStyle w:val="Footer"/>
      <w:ind w:right="360" w:firstLine="360"/>
      <w:rPr>
        <w:rStyle w:val="PageNumber"/>
      </w:rPr>
    </w:pPr>
  </w:p>
  <w:p w:rsidR="00B27338" w:rsidRDefault="00B27338">
    <w:pPr>
      <w:pStyle w:val="Footer"/>
      <w:framePr w:wrap="around" w:vAnchor="text" w:hAnchor="margin" w:xAlign="center" w:y="1"/>
      <w:ind w:right="360" w:firstLine="360"/>
      <w:rPr>
        <w:rStyle w:val="PageNumber"/>
      </w:rPr>
    </w:pPr>
  </w:p>
  <w:p w:rsidR="00B27338" w:rsidRDefault="00B273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38" w:rsidRDefault="00B27338">
    <w:pPr>
      <w:pStyle w:val="Footer"/>
      <w:framePr w:wrap="around" w:vAnchor="text" w:hAnchor="margin" w:xAlign="center" w:y="1"/>
      <w:ind w:right="360" w:firstLine="360"/>
      <w:rPr>
        <w:rStyle w:val="PageNumber"/>
      </w:rPr>
    </w:pPr>
  </w:p>
  <w:p w:rsidR="00B27338" w:rsidRDefault="00B273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338" w:rsidRDefault="00B27338" w:rsidP="00242227">
      <w:r>
        <w:separator/>
      </w:r>
    </w:p>
  </w:footnote>
  <w:footnote w:type="continuationSeparator" w:id="0">
    <w:p w:rsidR="00B27338" w:rsidRDefault="00B27338" w:rsidP="00242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8A0BF"/>
    <w:multiLevelType w:val="singleLevel"/>
    <w:tmpl w:val="5C98A0B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9CC"/>
    <w:rsid w:val="00022E1D"/>
    <w:rsid w:val="00022EB4"/>
    <w:rsid w:val="00023311"/>
    <w:rsid w:val="00026E07"/>
    <w:rsid w:val="000317B0"/>
    <w:rsid w:val="000379D2"/>
    <w:rsid w:val="00064A85"/>
    <w:rsid w:val="00065CFF"/>
    <w:rsid w:val="00073B9D"/>
    <w:rsid w:val="00085B57"/>
    <w:rsid w:val="00094C55"/>
    <w:rsid w:val="00097919"/>
    <w:rsid w:val="000A2FA7"/>
    <w:rsid w:val="000B4D47"/>
    <w:rsid w:val="000B7E3F"/>
    <w:rsid w:val="000C0D7B"/>
    <w:rsid w:val="000E0F46"/>
    <w:rsid w:val="000E7E1B"/>
    <w:rsid w:val="000F07ED"/>
    <w:rsid w:val="000F1A7C"/>
    <w:rsid w:val="000F2657"/>
    <w:rsid w:val="000F5211"/>
    <w:rsid w:val="0010306D"/>
    <w:rsid w:val="0010459B"/>
    <w:rsid w:val="00111F84"/>
    <w:rsid w:val="00127C66"/>
    <w:rsid w:val="001379CC"/>
    <w:rsid w:val="00140D1A"/>
    <w:rsid w:val="00144DB2"/>
    <w:rsid w:val="00152D13"/>
    <w:rsid w:val="00163077"/>
    <w:rsid w:val="00171680"/>
    <w:rsid w:val="00173B05"/>
    <w:rsid w:val="0018772C"/>
    <w:rsid w:val="00187833"/>
    <w:rsid w:val="00191448"/>
    <w:rsid w:val="001A3144"/>
    <w:rsid w:val="001B1D97"/>
    <w:rsid w:val="001B5B80"/>
    <w:rsid w:val="001C005C"/>
    <w:rsid w:val="001C1CC8"/>
    <w:rsid w:val="001C4470"/>
    <w:rsid w:val="001C67EE"/>
    <w:rsid w:val="001D77AC"/>
    <w:rsid w:val="001F3DAE"/>
    <w:rsid w:val="00207A6C"/>
    <w:rsid w:val="00213FDA"/>
    <w:rsid w:val="00236BCB"/>
    <w:rsid w:val="00241D9F"/>
    <w:rsid w:val="00242227"/>
    <w:rsid w:val="002451F1"/>
    <w:rsid w:val="00245766"/>
    <w:rsid w:val="00246891"/>
    <w:rsid w:val="00250895"/>
    <w:rsid w:val="002609D8"/>
    <w:rsid w:val="00263188"/>
    <w:rsid w:val="00265FB3"/>
    <w:rsid w:val="00274AF4"/>
    <w:rsid w:val="00281DCA"/>
    <w:rsid w:val="00282FDB"/>
    <w:rsid w:val="002A4E14"/>
    <w:rsid w:val="002B057D"/>
    <w:rsid w:val="002B361D"/>
    <w:rsid w:val="002D7066"/>
    <w:rsid w:val="002E0490"/>
    <w:rsid w:val="002E7B1C"/>
    <w:rsid w:val="002F0B05"/>
    <w:rsid w:val="002F1AE0"/>
    <w:rsid w:val="002F4315"/>
    <w:rsid w:val="002F467C"/>
    <w:rsid w:val="0030586F"/>
    <w:rsid w:val="00316968"/>
    <w:rsid w:val="00316E19"/>
    <w:rsid w:val="0032351C"/>
    <w:rsid w:val="00323C78"/>
    <w:rsid w:val="00332B2F"/>
    <w:rsid w:val="0033574F"/>
    <w:rsid w:val="0034168C"/>
    <w:rsid w:val="00362920"/>
    <w:rsid w:val="0036409A"/>
    <w:rsid w:val="003646B3"/>
    <w:rsid w:val="0036571F"/>
    <w:rsid w:val="003765AC"/>
    <w:rsid w:val="0038379F"/>
    <w:rsid w:val="0039015A"/>
    <w:rsid w:val="003A3E9C"/>
    <w:rsid w:val="003B12CA"/>
    <w:rsid w:val="003B4E29"/>
    <w:rsid w:val="003B65B4"/>
    <w:rsid w:val="003B737D"/>
    <w:rsid w:val="003C0010"/>
    <w:rsid w:val="003C05D5"/>
    <w:rsid w:val="003C6611"/>
    <w:rsid w:val="003D10C8"/>
    <w:rsid w:val="003D1FF2"/>
    <w:rsid w:val="003E1C3F"/>
    <w:rsid w:val="003E30C9"/>
    <w:rsid w:val="003E42F5"/>
    <w:rsid w:val="003E7693"/>
    <w:rsid w:val="003F51BB"/>
    <w:rsid w:val="004023AE"/>
    <w:rsid w:val="00411715"/>
    <w:rsid w:val="004175AA"/>
    <w:rsid w:val="004200AC"/>
    <w:rsid w:val="0042035D"/>
    <w:rsid w:val="0042062B"/>
    <w:rsid w:val="004215E7"/>
    <w:rsid w:val="00422A69"/>
    <w:rsid w:val="004311D3"/>
    <w:rsid w:val="004353C5"/>
    <w:rsid w:val="00436BF6"/>
    <w:rsid w:val="00444CBE"/>
    <w:rsid w:val="00445627"/>
    <w:rsid w:val="0045563F"/>
    <w:rsid w:val="00471657"/>
    <w:rsid w:val="004749CC"/>
    <w:rsid w:val="004751F0"/>
    <w:rsid w:val="00483BE6"/>
    <w:rsid w:val="004863DB"/>
    <w:rsid w:val="004868CF"/>
    <w:rsid w:val="00494E5F"/>
    <w:rsid w:val="00496B5B"/>
    <w:rsid w:val="00497321"/>
    <w:rsid w:val="004A0986"/>
    <w:rsid w:val="004A4FBC"/>
    <w:rsid w:val="004A5684"/>
    <w:rsid w:val="004A6E10"/>
    <w:rsid w:val="004B6A9D"/>
    <w:rsid w:val="004D048B"/>
    <w:rsid w:val="004D1D84"/>
    <w:rsid w:val="004D3733"/>
    <w:rsid w:val="004D6B02"/>
    <w:rsid w:val="004E7659"/>
    <w:rsid w:val="00501833"/>
    <w:rsid w:val="00503D25"/>
    <w:rsid w:val="005077DF"/>
    <w:rsid w:val="0051456D"/>
    <w:rsid w:val="00527E94"/>
    <w:rsid w:val="00530C92"/>
    <w:rsid w:val="00530C94"/>
    <w:rsid w:val="00532726"/>
    <w:rsid w:val="00533BA7"/>
    <w:rsid w:val="005357DC"/>
    <w:rsid w:val="00535AD6"/>
    <w:rsid w:val="0053646B"/>
    <w:rsid w:val="005458E6"/>
    <w:rsid w:val="0054738C"/>
    <w:rsid w:val="00551553"/>
    <w:rsid w:val="005524CF"/>
    <w:rsid w:val="00554885"/>
    <w:rsid w:val="00562B36"/>
    <w:rsid w:val="00575E11"/>
    <w:rsid w:val="00580BE1"/>
    <w:rsid w:val="005811AC"/>
    <w:rsid w:val="00583B86"/>
    <w:rsid w:val="0059695F"/>
    <w:rsid w:val="00597244"/>
    <w:rsid w:val="005B5844"/>
    <w:rsid w:val="005B6328"/>
    <w:rsid w:val="005C1295"/>
    <w:rsid w:val="005D2111"/>
    <w:rsid w:val="005D40C9"/>
    <w:rsid w:val="005D4B35"/>
    <w:rsid w:val="005D7A18"/>
    <w:rsid w:val="005F7BE9"/>
    <w:rsid w:val="006052F6"/>
    <w:rsid w:val="006055C3"/>
    <w:rsid w:val="00611CE3"/>
    <w:rsid w:val="00612932"/>
    <w:rsid w:val="006153A1"/>
    <w:rsid w:val="0062533B"/>
    <w:rsid w:val="006364A3"/>
    <w:rsid w:val="00652084"/>
    <w:rsid w:val="00654ECD"/>
    <w:rsid w:val="006607E5"/>
    <w:rsid w:val="00661743"/>
    <w:rsid w:val="006617B0"/>
    <w:rsid w:val="00667CE1"/>
    <w:rsid w:val="00667E50"/>
    <w:rsid w:val="00673215"/>
    <w:rsid w:val="00683765"/>
    <w:rsid w:val="00683A24"/>
    <w:rsid w:val="00686321"/>
    <w:rsid w:val="00696027"/>
    <w:rsid w:val="006A0184"/>
    <w:rsid w:val="006A03FC"/>
    <w:rsid w:val="006A468C"/>
    <w:rsid w:val="006A4C32"/>
    <w:rsid w:val="006B12C3"/>
    <w:rsid w:val="006B373C"/>
    <w:rsid w:val="006B4B2D"/>
    <w:rsid w:val="006C0A0B"/>
    <w:rsid w:val="006C0C39"/>
    <w:rsid w:val="006C1199"/>
    <w:rsid w:val="006C2833"/>
    <w:rsid w:val="006C6CE1"/>
    <w:rsid w:val="006C74F2"/>
    <w:rsid w:val="006D2559"/>
    <w:rsid w:val="006D46D1"/>
    <w:rsid w:val="006D4DE0"/>
    <w:rsid w:val="006E4F7E"/>
    <w:rsid w:val="006E5057"/>
    <w:rsid w:val="006E55FD"/>
    <w:rsid w:val="006F0601"/>
    <w:rsid w:val="00705C07"/>
    <w:rsid w:val="00706185"/>
    <w:rsid w:val="00720EBC"/>
    <w:rsid w:val="007240BA"/>
    <w:rsid w:val="00727693"/>
    <w:rsid w:val="00733E0A"/>
    <w:rsid w:val="00735639"/>
    <w:rsid w:val="0074013C"/>
    <w:rsid w:val="00746140"/>
    <w:rsid w:val="00765083"/>
    <w:rsid w:val="00772754"/>
    <w:rsid w:val="00776B0F"/>
    <w:rsid w:val="00777A61"/>
    <w:rsid w:val="007859AD"/>
    <w:rsid w:val="00792F70"/>
    <w:rsid w:val="00795507"/>
    <w:rsid w:val="007A64FD"/>
    <w:rsid w:val="007B2BE4"/>
    <w:rsid w:val="007D2029"/>
    <w:rsid w:val="007D3AA0"/>
    <w:rsid w:val="007E4500"/>
    <w:rsid w:val="007F274F"/>
    <w:rsid w:val="007F2BD3"/>
    <w:rsid w:val="007F62BD"/>
    <w:rsid w:val="008029C3"/>
    <w:rsid w:val="00804FBC"/>
    <w:rsid w:val="00806499"/>
    <w:rsid w:val="00807299"/>
    <w:rsid w:val="00823460"/>
    <w:rsid w:val="0084017F"/>
    <w:rsid w:val="0084155B"/>
    <w:rsid w:val="008429F3"/>
    <w:rsid w:val="00842E87"/>
    <w:rsid w:val="00852E6B"/>
    <w:rsid w:val="008574D8"/>
    <w:rsid w:val="00860753"/>
    <w:rsid w:val="008644B9"/>
    <w:rsid w:val="00865590"/>
    <w:rsid w:val="00871329"/>
    <w:rsid w:val="008811D0"/>
    <w:rsid w:val="00885800"/>
    <w:rsid w:val="00893483"/>
    <w:rsid w:val="008A5B62"/>
    <w:rsid w:val="008B44B0"/>
    <w:rsid w:val="008C0F89"/>
    <w:rsid w:val="008D02D3"/>
    <w:rsid w:val="008D1214"/>
    <w:rsid w:val="008D22A4"/>
    <w:rsid w:val="008D452B"/>
    <w:rsid w:val="008E1443"/>
    <w:rsid w:val="008E1D72"/>
    <w:rsid w:val="008E358E"/>
    <w:rsid w:val="008E6481"/>
    <w:rsid w:val="008E6770"/>
    <w:rsid w:val="008E7362"/>
    <w:rsid w:val="008F4179"/>
    <w:rsid w:val="008F4AA1"/>
    <w:rsid w:val="008F4FED"/>
    <w:rsid w:val="00907C9D"/>
    <w:rsid w:val="00907F0D"/>
    <w:rsid w:val="0092061C"/>
    <w:rsid w:val="00920F8C"/>
    <w:rsid w:val="00925CED"/>
    <w:rsid w:val="009262BF"/>
    <w:rsid w:val="00926838"/>
    <w:rsid w:val="00930D6F"/>
    <w:rsid w:val="009323B6"/>
    <w:rsid w:val="0093703B"/>
    <w:rsid w:val="00940C78"/>
    <w:rsid w:val="00946EBB"/>
    <w:rsid w:val="00952EB4"/>
    <w:rsid w:val="009547A0"/>
    <w:rsid w:val="0095672E"/>
    <w:rsid w:val="00991C42"/>
    <w:rsid w:val="00995207"/>
    <w:rsid w:val="009A4DB0"/>
    <w:rsid w:val="009B3A5A"/>
    <w:rsid w:val="009B48DB"/>
    <w:rsid w:val="009C562A"/>
    <w:rsid w:val="009D46CE"/>
    <w:rsid w:val="009F19CA"/>
    <w:rsid w:val="009F753B"/>
    <w:rsid w:val="00A04577"/>
    <w:rsid w:val="00A116DB"/>
    <w:rsid w:val="00A1336E"/>
    <w:rsid w:val="00A14367"/>
    <w:rsid w:val="00A272FA"/>
    <w:rsid w:val="00A379AC"/>
    <w:rsid w:val="00A400A7"/>
    <w:rsid w:val="00A42383"/>
    <w:rsid w:val="00A44383"/>
    <w:rsid w:val="00A4470E"/>
    <w:rsid w:val="00A45AE0"/>
    <w:rsid w:val="00A50C99"/>
    <w:rsid w:val="00A608B7"/>
    <w:rsid w:val="00A677BD"/>
    <w:rsid w:val="00A714FE"/>
    <w:rsid w:val="00A72480"/>
    <w:rsid w:val="00A7709D"/>
    <w:rsid w:val="00A81AA7"/>
    <w:rsid w:val="00A81C7E"/>
    <w:rsid w:val="00A86161"/>
    <w:rsid w:val="00AA08DB"/>
    <w:rsid w:val="00AA3663"/>
    <w:rsid w:val="00AA3B0F"/>
    <w:rsid w:val="00AA5CC0"/>
    <w:rsid w:val="00AA6B19"/>
    <w:rsid w:val="00AA715E"/>
    <w:rsid w:val="00AB363C"/>
    <w:rsid w:val="00AB3B42"/>
    <w:rsid w:val="00AB44EE"/>
    <w:rsid w:val="00AB560E"/>
    <w:rsid w:val="00AB70C4"/>
    <w:rsid w:val="00AB70CB"/>
    <w:rsid w:val="00AC2F08"/>
    <w:rsid w:val="00AC39D1"/>
    <w:rsid w:val="00AC5F21"/>
    <w:rsid w:val="00AC7265"/>
    <w:rsid w:val="00AC777D"/>
    <w:rsid w:val="00AD1707"/>
    <w:rsid w:val="00AD182A"/>
    <w:rsid w:val="00AD77B5"/>
    <w:rsid w:val="00AD78F6"/>
    <w:rsid w:val="00AF41DB"/>
    <w:rsid w:val="00B051A2"/>
    <w:rsid w:val="00B1339F"/>
    <w:rsid w:val="00B20852"/>
    <w:rsid w:val="00B22208"/>
    <w:rsid w:val="00B26132"/>
    <w:rsid w:val="00B27338"/>
    <w:rsid w:val="00B3339D"/>
    <w:rsid w:val="00B346E0"/>
    <w:rsid w:val="00B34A21"/>
    <w:rsid w:val="00B357A2"/>
    <w:rsid w:val="00B359CE"/>
    <w:rsid w:val="00B36F0E"/>
    <w:rsid w:val="00B37628"/>
    <w:rsid w:val="00B41DE1"/>
    <w:rsid w:val="00B4658D"/>
    <w:rsid w:val="00B64258"/>
    <w:rsid w:val="00B659B2"/>
    <w:rsid w:val="00B70ACC"/>
    <w:rsid w:val="00B70C4F"/>
    <w:rsid w:val="00B76686"/>
    <w:rsid w:val="00B85625"/>
    <w:rsid w:val="00B8726A"/>
    <w:rsid w:val="00B94A7B"/>
    <w:rsid w:val="00B94C6F"/>
    <w:rsid w:val="00B96391"/>
    <w:rsid w:val="00BA0FB3"/>
    <w:rsid w:val="00BB3522"/>
    <w:rsid w:val="00BD17A6"/>
    <w:rsid w:val="00BD40DC"/>
    <w:rsid w:val="00BD642D"/>
    <w:rsid w:val="00BE7A76"/>
    <w:rsid w:val="00BF6B82"/>
    <w:rsid w:val="00C00645"/>
    <w:rsid w:val="00C01D92"/>
    <w:rsid w:val="00C027EA"/>
    <w:rsid w:val="00C043EC"/>
    <w:rsid w:val="00C1070C"/>
    <w:rsid w:val="00C13FD4"/>
    <w:rsid w:val="00C21462"/>
    <w:rsid w:val="00C24F27"/>
    <w:rsid w:val="00C279B2"/>
    <w:rsid w:val="00C320EB"/>
    <w:rsid w:val="00C32791"/>
    <w:rsid w:val="00C34BBC"/>
    <w:rsid w:val="00C4388F"/>
    <w:rsid w:val="00C531CA"/>
    <w:rsid w:val="00C53E8E"/>
    <w:rsid w:val="00C704BA"/>
    <w:rsid w:val="00C71D91"/>
    <w:rsid w:val="00C8162A"/>
    <w:rsid w:val="00C826F9"/>
    <w:rsid w:val="00CB4CCB"/>
    <w:rsid w:val="00CC1D53"/>
    <w:rsid w:val="00CC4D7F"/>
    <w:rsid w:val="00CC6122"/>
    <w:rsid w:val="00CD70B2"/>
    <w:rsid w:val="00CE3B3B"/>
    <w:rsid w:val="00CE6078"/>
    <w:rsid w:val="00CF0EF5"/>
    <w:rsid w:val="00CF20FC"/>
    <w:rsid w:val="00CF6FA9"/>
    <w:rsid w:val="00D01BBE"/>
    <w:rsid w:val="00D027C5"/>
    <w:rsid w:val="00D04902"/>
    <w:rsid w:val="00D05973"/>
    <w:rsid w:val="00D16C7A"/>
    <w:rsid w:val="00D3346C"/>
    <w:rsid w:val="00D43651"/>
    <w:rsid w:val="00D45A68"/>
    <w:rsid w:val="00D5606E"/>
    <w:rsid w:val="00D661F7"/>
    <w:rsid w:val="00D84CA2"/>
    <w:rsid w:val="00D876F4"/>
    <w:rsid w:val="00D94475"/>
    <w:rsid w:val="00D96B15"/>
    <w:rsid w:val="00DA11F9"/>
    <w:rsid w:val="00DA3481"/>
    <w:rsid w:val="00DA7E94"/>
    <w:rsid w:val="00DB2935"/>
    <w:rsid w:val="00DD18CA"/>
    <w:rsid w:val="00DD56E8"/>
    <w:rsid w:val="00DD57B9"/>
    <w:rsid w:val="00DE2FDE"/>
    <w:rsid w:val="00DF2EEF"/>
    <w:rsid w:val="00DF5FA6"/>
    <w:rsid w:val="00E1022A"/>
    <w:rsid w:val="00E10C29"/>
    <w:rsid w:val="00E13F57"/>
    <w:rsid w:val="00E17532"/>
    <w:rsid w:val="00E263C8"/>
    <w:rsid w:val="00E26A3D"/>
    <w:rsid w:val="00E31912"/>
    <w:rsid w:val="00E32F04"/>
    <w:rsid w:val="00E33344"/>
    <w:rsid w:val="00E345FD"/>
    <w:rsid w:val="00E41D9C"/>
    <w:rsid w:val="00E465F6"/>
    <w:rsid w:val="00E55085"/>
    <w:rsid w:val="00E55DF0"/>
    <w:rsid w:val="00E612B7"/>
    <w:rsid w:val="00E61D57"/>
    <w:rsid w:val="00E622B9"/>
    <w:rsid w:val="00E6491B"/>
    <w:rsid w:val="00E66758"/>
    <w:rsid w:val="00E66E98"/>
    <w:rsid w:val="00E75F86"/>
    <w:rsid w:val="00EA5C4A"/>
    <w:rsid w:val="00EB028E"/>
    <w:rsid w:val="00EB036D"/>
    <w:rsid w:val="00EB21D7"/>
    <w:rsid w:val="00EB4846"/>
    <w:rsid w:val="00EC2398"/>
    <w:rsid w:val="00EC450A"/>
    <w:rsid w:val="00ED7E71"/>
    <w:rsid w:val="00EE3B7A"/>
    <w:rsid w:val="00EE4D17"/>
    <w:rsid w:val="00EE5704"/>
    <w:rsid w:val="00EE6C04"/>
    <w:rsid w:val="00EE7CF4"/>
    <w:rsid w:val="00EF072A"/>
    <w:rsid w:val="00EF3E24"/>
    <w:rsid w:val="00EF526F"/>
    <w:rsid w:val="00F03745"/>
    <w:rsid w:val="00F16B3C"/>
    <w:rsid w:val="00F1779F"/>
    <w:rsid w:val="00F17BE2"/>
    <w:rsid w:val="00F2059A"/>
    <w:rsid w:val="00F26BB7"/>
    <w:rsid w:val="00F3185A"/>
    <w:rsid w:val="00F36593"/>
    <w:rsid w:val="00F44C90"/>
    <w:rsid w:val="00F51AE1"/>
    <w:rsid w:val="00F54007"/>
    <w:rsid w:val="00F64671"/>
    <w:rsid w:val="00F66CE6"/>
    <w:rsid w:val="00F6788F"/>
    <w:rsid w:val="00F706FC"/>
    <w:rsid w:val="00F71472"/>
    <w:rsid w:val="00F75922"/>
    <w:rsid w:val="00F875DB"/>
    <w:rsid w:val="00F9575D"/>
    <w:rsid w:val="00F97757"/>
    <w:rsid w:val="00F97FA3"/>
    <w:rsid w:val="00FA3A60"/>
    <w:rsid w:val="00FA77F2"/>
    <w:rsid w:val="00FB2F5F"/>
    <w:rsid w:val="00FB3625"/>
    <w:rsid w:val="00FB4D4C"/>
    <w:rsid w:val="00FC7346"/>
    <w:rsid w:val="00FE38C2"/>
    <w:rsid w:val="00FF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2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2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2227"/>
    <w:rPr>
      <w:sz w:val="18"/>
    </w:rPr>
  </w:style>
  <w:style w:type="paragraph" w:styleId="Footer">
    <w:name w:val="footer"/>
    <w:basedOn w:val="Normal"/>
    <w:link w:val="FooterChar"/>
    <w:uiPriority w:val="99"/>
    <w:rsid w:val="0024222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2227"/>
    <w:rPr>
      <w:sz w:val="18"/>
    </w:rPr>
  </w:style>
  <w:style w:type="character" w:styleId="PageNumber">
    <w:name w:val="page number"/>
    <w:basedOn w:val="DefaultParagraphFont"/>
    <w:uiPriority w:val="99"/>
    <w:rsid w:val="002422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617B0"/>
    <w:rPr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7B0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13</Pages>
  <Words>375</Words>
  <Characters>2144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618</cp:revision>
  <dcterms:created xsi:type="dcterms:W3CDTF">2019-07-11T03:55:00Z</dcterms:created>
  <dcterms:modified xsi:type="dcterms:W3CDTF">2020-05-13T06:52:00Z</dcterms:modified>
</cp:coreProperties>
</file>